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2"/>
        <w:gridCol w:w="2302"/>
        <w:gridCol w:w="2303"/>
        <w:gridCol w:w="2519"/>
      </w:tblGrid>
      <w:tr w:rsidR="0095573E" w14:paraId="40C502AE" w14:textId="77777777" w:rsidTr="00495EE7">
        <w:trPr>
          <w:trHeight w:val="284"/>
        </w:trPr>
        <w:tc>
          <w:tcPr>
            <w:tcW w:w="2232" w:type="dxa"/>
            <w:shd w:val="clear" w:color="auto" w:fill="73AED6"/>
            <w:vAlign w:val="center"/>
          </w:tcPr>
          <w:p w14:paraId="0FDBAC4B" w14:textId="17B82BEA" w:rsidR="0095573E" w:rsidRDefault="0095573E">
            <w:pPr>
              <w:pStyle w:val="Tabellentextlinks"/>
              <w:jc w:val="right"/>
              <w:rPr>
                <w:rStyle w:val="Hervorhebungfett"/>
              </w:rPr>
            </w:pPr>
            <w:proofErr w:type="spellStart"/>
            <w:r>
              <w:rPr>
                <w:rStyle w:val="Hervorhebungfett"/>
              </w:rPr>
              <w:t>Mitarbeiter</w:t>
            </w:r>
            <w:r w:rsidR="00EA10A5">
              <w:rPr>
                <w:rStyle w:val="Hervorhebungfett"/>
              </w:rPr>
              <w:t>:in</w:t>
            </w:r>
            <w:proofErr w:type="spellEnd"/>
            <w:r>
              <w:rPr>
                <w:rStyle w:val="Hervorhebungfett"/>
              </w:rPr>
              <w:t>:</w:t>
            </w:r>
          </w:p>
        </w:tc>
        <w:tc>
          <w:tcPr>
            <w:tcW w:w="2302" w:type="dxa"/>
          </w:tcPr>
          <w:p w14:paraId="796D8136" w14:textId="77777777" w:rsidR="0095573E" w:rsidRDefault="0095573E">
            <w:pPr>
              <w:pStyle w:val="Tabellentextlinks"/>
            </w:pPr>
          </w:p>
        </w:tc>
        <w:tc>
          <w:tcPr>
            <w:tcW w:w="2303" w:type="dxa"/>
            <w:shd w:val="clear" w:color="auto" w:fill="73AED6"/>
            <w:vAlign w:val="center"/>
          </w:tcPr>
          <w:p w14:paraId="7902F381" w14:textId="77777777" w:rsidR="0095573E" w:rsidRDefault="00194BA5">
            <w:pPr>
              <w:pStyle w:val="Tabellentextlinks"/>
              <w:jc w:val="right"/>
              <w:rPr>
                <w:rStyle w:val="Hervorhebungfett"/>
              </w:rPr>
            </w:pPr>
            <w:r w:rsidRPr="00194BA5">
              <w:rPr>
                <w:rStyle w:val="Hervorhebungfett"/>
              </w:rPr>
              <w:t>Datum:</w:t>
            </w:r>
          </w:p>
        </w:tc>
        <w:tc>
          <w:tcPr>
            <w:tcW w:w="2519" w:type="dxa"/>
          </w:tcPr>
          <w:p w14:paraId="0144A044" w14:textId="77777777" w:rsidR="0095573E" w:rsidRDefault="0095573E">
            <w:pPr>
              <w:pStyle w:val="Tabellentextlinks"/>
            </w:pPr>
          </w:p>
        </w:tc>
      </w:tr>
      <w:tr w:rsidR="0095573E" w14:paraId="58B5507C" w14:textId="77777777" w:rsidTr="00495EE7">
        <w:trPr>
          <w:trHeight w:val="284"/>
        </w:trPr>
        <w:tc>
          <w:tcPr>
            <w:tcW w:w="2232" w:type="dxa"/>
            <w:shd w:val="clear" w:color="auto" w:fill="73AED6"/>
            <w:vAlign w:val="center"/>
          </w:tcPr>
          <w:p w14:paraId="6104ACF8" w14:textId="77777777" w:rsidR="0095573E" w:rsidRDefault="0095573E">
            <w:pPr>
              <w:pStyle w:val="Tabellentextlinks"/>
              <w:jc w:val="right"/>
              <w:rPr>
                <w:rStyle w:val="Hervorhebungfett"/>
              </w:rPr>
            </w:pPr>
            <w:r>
              <w:rPr>
                <w:rStyle w:val="Hervorhebungfett"/>
              </w:rPr>
              <w:t>Vorgesetzter</w:t>
            </w:r>
          </w:p>
        </w:tc>
        <w:tc>
          <w:tcPr>
            <w:tcW w:w="2302" w:type="dxa"/>
          </w:tcPr>
          <w:p w14:paraId="0B6C90A5" w14:textId="7B72BEC4" w:rsidR="0095573E" w:rsidRDefault="00194BA5">
            <w:pPr>
              <w:pStyle w:val="Tabellentextlinks"/>
            </w:pPr>
            <w:r>
              <w:t>CHJ</w:t>
            </w:r>
            <w:r w:rsidR="00EA10A5">
              <w:t>/CF</w:t>
            </w:r>
          </w:p>
        </w:tc>
        <w:tc>
          <w:tcPr>
            <w:tcW w:w="2303" w:type="dxa"/>
            <w:shd w:val="clear" w:color="auto" w:fill="73AED6"/>
            <w:vAlign w:val="center"/>
          </w:tcPr>
          <w:p w14:paraId="5EF5C8A8" w14:textId="77777777" w:rsidR="0095573E" w:rsidRDefault="00194BA5">
            <w:pPr>
              <w:pStyle w:val="Tabellentextlinks"/>
              <w:jc w:val="right"/>
              <w:rPr>
                <w:rStyle w:val="Hervorhebungfett"/>
              </w:rPr>
            </w:pPr>
            <w:r w:rsidRPr="00194BA5">
              <w:rPr>
                <w:rStyle w:val="Hervorhebungfett"/>
              </w:rPr>
              <w:t>weitere Anwesende</w:t>
            </w:r>
            <w:r>
              <w:rPr>
                <w:rStyle w:val="Hervorhebungfett"/>
              </w:rPr>
              <w:t>:</w:t>
            </w:r>
          </w:p>
        </w:tc>
        <w:tc>
          <w:tcPr>
            <w:tcW w:w="2519" w:type="dxa"/>
          </w:tcPr>
          <w:p w14:paraId="161FB026" w14:textId="77777777" w:rsidR="0095573E" w:rsidRDefault="0095573E">
            <w:pPr>
              <w:pStyle w:val="Tabellentextlinks"/>
            </w:pPr>
          </w:p>
        </w:tc>
      </w:tr>
    </w:tbl>
    <w:p w14:paraId="3EDD851B" w14:textId="77777777" w:rsidR="0095573E" w:rsidRDefault="0095573E">
      <w:pPr>
        <w:pStyle w:val="Tabellentextlinks"/>
        <w:rPr>
          <w:rStyle w:val="Hervorhebungfett"/>
          <w:sz w:val="12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5573E" w14:paraId="139C1908" w14:textId="77777777" w:rsidTr="00495EE7">
        <w:trPr>
          <w:cantSplit/>
          <w:trHeight w:val="284"/>
        </w:trPr>
        <w:tc>
          <w:tcPr>
            <w:tcW w:w="9356" w:type="dxa"/>
            <w:shd w:val="clear" w:color="auto" w:fill="73AED6"/>
            <w:vAlign w:val="center"/>
          </w:tcPr>
          <w:p w14:paraId="53483167" w14:textId="77777777" w:rsidR="0095573E" w:rsidRDefault="0095573E">
            <w:pPr>
              <w:pStyle w:val="Tabellentextlinks"/>
              <w:rPr>
                <w:rStyle w:val="Hervorhebungfett"/>
              </w:rPr>
            </w:pPr>
            <w:r>
              <w:rPr>
                <w:rStyle w:val="Hervorhebungfett"/>
              </w:rPr>
              <w:t>Gesprächsthemen</w:t>
            </w:r>
            <w:r w:rsidR="00FB272B">
              <w:rPr>
                <w:rStyle w:val="Hervorhebungfett"/>
              </w:rPr>
              <w:t>/</w:t>
            </w:r>
            <w:r w:rsidR="00FB272B">
              <w:t xml:space="preserve"> </w:t>
            </w:r>
            <w:r w:rsidR="00FB272B" w:rsidRPr="00FB272B">
              <w:rPr>
                <w:rStyle w:val="Hervorhebungfett"/>
              </w:rPr>
              <w:t>Ergebnisse</w:t>
            </w:r>
            <w:r>
              <w:rPr>
                <w:rStyle w:val="Hervorhebungfett"/>
              </w:rPr>
              <w:t>:</w:t>
            </w:r>
          </w:p>
        </w:tc>
      </w:tr>
      <w:tr w:rsidR="0095573E" w14:paraId="4D3C0EA6" w14:textId="77777777">
        <w:trPr>
          <w:cantSplit/>
          <w:trHeight w:val="284"/>
        </w:trPr>
        <w:tc>
          <w:tcPr>
            <w:tcW w:w="9356" w:type="dxa"/>
            <w:vAlign w:val="center"/>
          </w:tcPr>
          <w:p w14:paraId="66790EDC" w14:textId="77777777" w:rsidR="0095573E" w:rsidRDefault="0095573E">
            <w:pPr>
              <w:pStyle w:val="Tabellentextlinks"/>
            </w:pPr>
          </w:p>
        </w:tc>
      </w:tr>
      <w:tr w:rsidR="0095573E" w14:paraId="7E36293B" w14:textId="77777777">
        <w:trPr>
          <w:cantSplit/>
          <w:trHeight w:val="284"/>
        </w:trPr>
        <w:tc>
          <w:tcPr>
            <w:tcW w:w="9356" w:type="dxa"/>
            <w:vAlign w:val="center"/>
          </w:tcPr>
          <w:p w14:paraId="140AD265" w14:textId="77777777" w:rsidR="0095573E" w:rsidRDefault="0095573E">
            <w:pPr>
              <w:pStyle w:val="Tabellentextlinks"/>
            </w:pPr>
          </w:p>
        </w:tc>
      </w:tr>
      <w:tr w:rsidR="0095573E" w14:paraId="5A709A7B" w14:textId="77777777">
        <w:trPr>
          <w:cantSplit/>
          <w:trHeight w:val="284"/>
        </w:trPr>
        <w:tc>
          <w:tcPr>
            <w:tcW w:w="9356" w:type="dxa"/>
            <w:vAlign w:val="center"/>
          </w:tcPr>
          <w:p w14:paraId="7ED8B3A4" w14:textId="77777777" w:rsidR="0095573E" w:rsidRDefault="0095573E">
            <w:pPr>
              <w:pStyle w:val="Tabellentextlinks"/>
            </w:pPr>
          </w:p>
        </w:tc>
      </w:tr>
      <w:tr w:rsidR="0095573E" w14:paraId="24A4F437" w14:textId="77777777">
        <w:trPr>
          <w:cantSplit/>
          <w:trHeight w:val="284"/>
        </w:trPr>
        <w:tc>
          <w:tcPr>
            <w:tcW w:w="9356" w:type="dxa"/>
            <w:vAlign w:val="center"/>
          </w:tcPr>
          <w:p w14:paraId="2CE33CEC" w14:textId="77777777" w:rsidR="0095573E" w:rsidRDefault="0095573E">
            <w:pPr>
              <w:pStyle w:val="Tabellentextlinks"/>
            </w:pPr>
          </w:p>
        </w:tc>
      </w:tr>
      <w:tr w:rsidR="0095573E" w14:paraId="2A5216B5" w14:textId="77777777">
        <w:trPr>
          <w:cantSplit/>
          <w:trHeight w:val="284"/>
        </w:trPr>
        <w:tc>
          <w:tcPr>
            <w:tcW w:w="9356" w:type="dxa"/>
            <w:vAlign w:val="center"/>
          </w:tcPr>
          <w:p w14:paraId="6739AA95" w14:textId="77777777" w:rsidR="0095573E" w:rsidRDefault="0095573E">
            <w:pPr>
              <w:pStyle w:val="Tabellentextlinks"/>
            </w:pPr>
          </w:p>
        </w:tc>
      </w:tr>
      <w:tr w:rsidR="0095573E" w14:paraId="248FE811" w14:textId="77777777">
        <w:trPr>
          <w:cantSplit/>
          <w:trHeight w:val="284"/>
        </w:trPr>
        <w:tc>
          <w:tcPr>
            <w:tcW w:w="9356" w:type="dxa"/>
            <w:vAlign w:val="center"/>
          </w:tcPr>
          <w:p w14:paraId="2A3DEBE8" w14:textId="77777777" w:rsidR="0095573E" w:rsidRDefault="0095573E">
            <w:pPr>
              <w:pStyle w:val="Tabellentextlinks"/>
            </w:pPr>
          </w:p>
        </w:tc>
      </w:tr>
      <w:tr w:rsidR="0095573E" w14:paraId="4298F1F0" w14:textId="77777777">
        <w:trPr>
          <w:cantSplit/>
          <w:trHeight w:val="284"/>
        </w:trPr>
        <w:tc>
          <w:tcPr>
            <w:tcW w:w="9356" w:type="dxa"/>
            <w:vAlign w:val="center"/>
          </w:tcPr>
          <w:p w14:paraId="3FC6A446" w14:textId="77777777" w:rsidR="0095573E" w:rsidRDefault="0095573E">
            <w:pPr>
              <w:pStyle w:val="Tabellentextlinks"/>
            </w:pPr>
          </w:p>
        </w:tc>
      </w:tr>
      <w:tr w:rsidR="0095573E" w14:paraId="3D8D0752" w14:textId="77777777">
        <w:trPr>
          <w:cantSplit/>
          <w:trHeight w:val="284"/>
        </w:trPr>
        <w:tc>
          <w:tcPr>
            <w:tcW w:w="9356" w:type="dxa"/>
            <w:vAlign w:val="center"/>
          </w:tcPr>
          <w:p w14:paraId="00865C3C" w14:textId="77777777" w:rsidR="0095573E" w:rsidRDefault="0095573E">
            <w:pPr>
              <w:pStyle w:val="Tabellentextlinks"/>
            </w:pPr>
          </w:p>
        </w:tc>
      </w:tr>
      <w:tr w:rsidR="0095573E" w14:paraId="56E01055" w14:textId="77777777">
        <w:trPr>
          <w:cantSplit/>
          <w:trHeight w:val="284"/>
        </w:trPr>
        <w:tc>
          <w:tcPr>
            <w:tcW w:w="9356" w:type="dxa"/>
            <w:vAlign w:val="center"/>
          </w:tcPr>
          <w:p w14:paraId="665E9DFE" w14:textId="77777777" w:rsidR="0095573E" w:rsidRDefault="0095573E">
            <w:pPr>
              <w:pStyle w:val="Tabellentextlinks"/>
            </w:pPr>
          </w:p>
        </w:tc>
      </w:tr>
      <w:tr w:rsidR="0095573E" w14:paraId="550F2900" w14:textId="77777777">
        <w:trPr>
          <w:cantSplit/>
          <w:trHeight w:val="284"/>
        </w:trPr>
        <w:tc>
          <w:tcPr>
            <w:tcW w:w="9356" w:type="dxa"/>
            <w:vAlign w:val="center"/>
          </w:tcPr>
          <w:p w14:paraId="6CDF7EC4" w14:textId="77777777" w:rsidR="0095573E" w:rsidRDefault="0095573E">
            <w:pPr>
              <w:pStyle w:val="Tabellentextlinks"/>
            </w:pPr>
          </w:p>
        </w:tc>
      </w:tr>
      <w:tr w:rsidR="0095573E" w14:paraId="6B256E26" w14:textId="77777777">
        <w:trPr>
          <w:cantSplit/>
          <w:trHeight w:val="284"/>
        </w:trPr>
        <w:tc>
          <w:tcPr>
            <w:tcW w:w="9356" w:type="dxa"/>
            <w:vAlign w:val="center"/>
          </w:tcPr>
          <w:p w14:paraId="41A4D252" w14:textId="77777777" w:rsidR="0095573E" w:rsidRDefault="0095573E">
            <w:pPr>
              <w:pStyle w:val="Tabellentextlinks"/>
            </w:pPr>
          </w:p>
        </w:tc>
      </w:tr>
      <w:tr w:rsidR="00FB272B" w14:paraId="0C336299" w14:textId="77777777" w:rsidTr="00FB272B">
        <w:trPr>
          <w:cantSplit/>
          <w:trHeight w:val="28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AA42" w14:textId="77777777" w:rsidR="00FB272B" w:rsidRDefault="00FB272B" w:rsidP="00741406">
            <w:pPr>
              <w:pStyle w:val="Tabellentextlinks"/>
            </w:pPr>
          </w:p>
        </w:tc>
      </w:tr>
      <w:tr w:rsidR="00FB272B" w14:paraId="624AE39C" w14:textId="77777777" w:rsidTr="00FB272B">
        <w:trPr>
          <w:cantSplit/>
          <w:trHeight w:val="28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3909" w14:textId="77777777" w:rsidR="00FB272B" w:rsidRDefault="00FB272B" w:rsidP="00741406">
            <w:pPr>
              <w:pStyle w:val="Tabellentextlinks"/>
            </w:pPr>
          </w:p>
        </w:tc>
      </w:tr>
      <w:tr w:rsidR="00FB272B" w14:paraId="3064A56B" w14:textId="77777777" w:rsidTr="00FB272B">
        <w:trPr>
          <w:cantSplit/>
          <w:trHeight w:val="28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D39A" w14:textId="77777777" w:rsidR="00FB272B" w:rsidRDefault="00FB272B" w:rsidP="00741406">
            <w:pPr>
              <w:pStyle w:val="Tabellentextlinks"/>
            </w:pPr>
          </w:p>
        </w:tc>
      </w:tr>
      <w:tr w:rsidR="00FB272B" w14:paraId="26AF774A" w14:textId="77777777" w:rsidTr="00FB272B">
        <w:trPr>
          <w:cantSplit/>
          <w:trHeight w:val="28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D80F" w14:textId="77777777" w:rsidR="00FB272B" w:rsidRDefault="00FB272B" w:rsidP="00741406">
            <w:pPr>
              <w:pStyle w:val="Tabellentextlinks"/>
            </w:pPr>
          </w:p>
        </w:tc>
      </w:tr>
      <w:tr w:rsidR="00FB272B" w14:paraId="32B5B9EB" w14:textId="77777777" w:rsidTr="00FB272B">
        <w:trPr>
          <w:cantSplit/>
          <w:trHeight w:val="28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226F" w14:textId="77777777" w:rsidR="00FB272B" w:rsidRDefault="00FB272B" w:rsidP="00741406">
            <w:pPr>
              <w:pStyle w:val="Tabellentextlinks"/>
            </w:pPr>
          </w:p>
        </w:tc>
      </w:tr>
      <w:tr w:rsidR="00FB272B" w14:paraId="1B5AC513" w14:textId="77777777" w:rsidTr="00FB272B">
        <w:trPr>
          <w:cantSplit/>
          <w:trHeight w:val="28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2BB1" w14:textId="77777777" w:rsidR="00FB272B" w:rsidRDefault="00FB272B" w:rsidP="00741406">
            <w:pPr>
              <w:pStyle w:val="Tabellentextlinks"/>
            </w:pPr>
          </w:p>
        </w:tc>
      </w:tr>
      <w:tr w:rsidR="00FB272B" w14:paraId="3755EE61" w14:textId="77777777" w:rsidTr="00FB272B">
        <w:trPr>
          <w:cantSplit/>
          <w:trHeight w:val="28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1DFC" w14:textId="77777777" w:rsidR="00FB272B" w:rsidRDefault="00FB272B" w:rsidP="00741406">
            <w:pPr>
              <w:pStyle w:val="Tabellentextlinks"/>
            </w:pPr>
          </w:p>
        </w:tc>
      </w:tr>
      <w:tr w:rsidR="00FB272B" w14:paraId="7712965E" w14:textId="77777777" w:rsidTr="00FB272B">
        <w:trPr>
          <w:cantSplit/>
          <w:trHeight w:val="28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C64E" w14:textId="77777777" w:rsidR="00FB272B" w:rsidRDefault="00FB272B" w:rsidP="00741406">
            <w:pPr>
              <w:pStyle w:val="Tabellentextlinks"/>
            </w:pPr>
          </w:p>
        </w:tc>
      </w:tr>
      <w:tr w:rsidR="00FB272B" w14:paraId="197F92F6" w14:textId="77777777" w:rsidTr="00FB272B">
        <w:trPr>
          <w:cantSplit/>
          <w:trHeight w:val="28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940E" w14:textId="77777777" w:rsidR="00FB272B" w:rsidRDefault="00FB272B" w:rsidP="00741406">
            <w:pPr>
              <w:pStyle w:val="Tabellentextlinks"/>
            </w:pPr>
          </w:p>
        </w:tc>
      </w:tr>
      <w:tr w:rsidR="00FB272B" w14:paraId="7CF49A6F" w14:textId="77777777" w:rsidTr="00FB272B">
        <w:trPr>
          <w:cantSplit/>
          <w:trHeight w:val="28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B1D8" w14:textId="77777777" w:rsidR="00FB272B" w:rsidRDefault="00FB272B" w:rsidP="00741406">
            <w:pPr>
              <w:pStyle w:val="Tabellentextlinks"/>
            </w:pPr>
          </w:p>
        </w:tc>
      </w:tr>
      <w:tr w:rsidR="00FB272B" w14:paraId="72BE3011" w14:textId="77777777" w:rsidTr="00FB272B">
        <w:trPr>
          <w:cantSplit/>
          <w:trHeight w:val="28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94E7" w14:textId="77777777" w:rsidR="00FB272B" w:rsidRDefault="00FB272B" w:rsidP="00741406">
            <w:pPr>
              <w:pStyle w:val="Tabellentextlinks"/>
            </w:pPr>
          </w:p>
        </w:tc>
      </w:tr>
      <w:tr w:rsidR="00FB272B" w14:paraId="0C252B67" w14:textId="77777777" w:rsidTr="00FB272B">
        <w:trPr>
          <w:cantSplit/>
          <w:trHeight w:val="28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E754" w14:textId="77777777" w:rsidR="00FB272B" w:rsidRDefault="00FB272B" w:rsidP="00741406">
            <w:pPr>
              <w:pStyle w:val="Tabellentextlinks"/>
            </w:pPr>
          </w:p>
        </w:tc>
      </w:tr>
      <w:tr w:rsidR="00FB272B" w14:paraId="3377BC4D" w14:textId="77777777" w:rsidTr="00FB272B">
        <w:trPr>
          <w:cantSplit/>
          <w:trHeight w:val="28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D681" w14:textId="77777777" w:rsidR="00FB272B" w:rsidRDefault="00FB272B" w:rsidP="00741406">
            <w:pPr>
              <w:pStyle w:val="Tabellentextlinks"/>
            </w:pPr>
          </w:p>
        </w:tc>
      </w:tr>
      <w:tr w:rsidR="00FB272B" w14:paraId="215B14D6" w14:textId="77777777" w:rsidTr="00FB272B">
        <w:trPr>
          <w:cantSplit/>
          <w:trHeight w:val="28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9A9C" w14:textId="77777777" w:rsidR="00FB272B" w:rsidRDefault="00FB272B" w:rsidP="00741406">
            <w:pPr>
              <w:pStyle w:val="Tabellentextlinks"/>
            </w:pPr>
          </w:p>
        </w:tc>
      </w:tr>
    </w:tbl>
    <w:p w14:paraId="3E3B1821" w14:textId="77777777" w:rsidR="0095573E" w:rsidRDefault="0095573E">
      <w:pPr>
        <w:pStyle w:val="Tabellentextlinks"/>
        <w:rPr>
          <w:sz w:val="12"/>
        </w:rPr>
      </w:pPr>
    </w:p>
    <w:p w14:paraId="7C198147" w14:textId="77777777" w:rsidR="0095573E" w:rsidRDefault="0095573E">
      <w:pPr>
        <w:pStyle w:val="Tabellentextlinks"/>
        <w:rPr>
          <w:sz w:val="12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94BA5" w14:paraId="7602820B" w14:textId="77777777" w:rsidTr="00762610">
        <w:trPr>
          <w:trHeight w:val="284"/>
        </w:trPr>
        <w:tc>
          <w:tcPr>
            <w:tcW w:w="9356" w:type="dxa"/>
            <w:shd w:val="clear" w:color="auto" w:fill="73AED6"/>
            <w:vAlign w:val="center"/>
          </w:tcPr>
          <w:p w14:paraId="79817215" w14:textId="77777777" w:rsidR="00194BA5" w:rsidRDefault="00194BA5" w:rsidP="00762610">
            <w:pPr>
              <w:pStyle w:val="Tabellentextlinks"/>
            </w:pPr>
            <w:r>
              <w:rPr>
                <w:rStyle w:val="Hervorhebungfett"/>
              </w:rPr>
              <w:t>Offene Punkte</w:t>
            </w:r>
          </w:p>
        </w:tc>
      </w:tr>
      <w:tr w:rsidR="00194BA5" w14:paraId="1859802E" w14:textId="77777777" w:rsidTr="00762610">
        <w:trPr>
          <w:trHeight w:val="284"/>
        </w:trPr>
        <w:tc>
          <w:tcPr>
            <w:tcW w:w="9356" w:type="dxa"/>
            <w:vAlign w:val="center"/>
          </w:tcPr>
          <w:p w14:paraId="5943C7EC" w14:textId="77777777" w:rsidR="00FB272B" w:rsidRDefault="00FB272B" w:rsidP="00FB272B">
            <w:pPr>
              <w:pStyle w:val="Tabellentextlinks"/>
              <w:rPr>
                <w:bCs/>
              </w:rPr>
            </w:pPr>
          </w:p>
        </w:tc>
      </w:tr>
      <w:tr w:rsidR="00FB272B" w14:paraId="0B625CCB" w14:textId="77777777" w:rsidTr="00FB272B">
        <w:trPr>
          <w:trHeight w:val="28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737" w14:textId="77777777" w:rsidR="00FB272B" w:rsidRDefault="00FB272B" w:rsidP="00741406">
            <w:pPr>
              <w:pStyle w:val="Tabellentextlinks"/>
              <w:rPr>
                <w:bCs/>
              </w:rPr>
            </w:pPr>
          </w:p>
        </w:tc>
      </w:tr>
      <w:tr w:rsidR="00FB272B" w14:paraId="14B621E8" w14:textId="77777777" w:rsidTr="00FB272B">
        <w:trPr>
          <w:trHeight w:val="28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99FB" w14:textId="77777777" w:rsidR="00FB272B" w:rsidRDefault="00FB272B" w:rsidP="00741406">
            <w:pPr>
              <w:pStyle w:val="Tabellentextlinks"/>
              <w:rPr>
                <w:bCs/>
              </w:rPr>
            </w:pPr>
          </w:p>
        </w:tc>
      </w:tr>
    </w:tbl>
    <w:p w14:paraId="2A3F6E17" w14:textId="77777777" w:rsidR="00194BA5" w:rsidRDefault="00194BA5">
      <w:pPr>
        <w:pStyle w:val="Tabellentextlinks"/>
        <w:rPr>
          <w:sz w:val="12"/>
        </w:rPr>
      </w:pPr>
    </w:p>
    <w:p w14:paraId="5E6F33A8" w14:textId="77777777" w:rsidR="00FB272B" w:rsidRDefault="00FB272B">
      <w:pPr>
        <w:pStyle w:val="Tabellentextlinks"/>
        <w:rPr>
          <w:sz w:val="12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95573E" w14:paraId="6B003157" w14:textId="77777777" w:rsidTr="00495EE7">
        <w:trPr>
          <w:trHeight w:val="284"/>
        </w:trPr>
        <w:tc>
          <w:tcPr>
            <w:tcW w:w="9356" w:type="dxa"/>
            <w:gridSpan w:val="2"/>
            <w:shd w:val="clear" w:color="auto" w:fill="73AED6"/>
            <w:vAlign w:val="center"/>
          </w:tcPr>
          <w:p w14:paraId="6B1DA2EC" w14:textId="77777777" w:rsidR="0095573E" w:rsidRDefault="0095573E">
            <w:pPr>
              <w:pStyle w:val="Tabellentextlinks"/>
            </w:pPr>
            <w:r>
              <w:rPr>
                <w:rStyle w:val="Hervorhebungfett"/>
              </w:rPr>
              <w:t>Findet eine Beurteilung statt?</w:t>
            </w:r>
          </w:p>
        </w:tc>
      </w:tr>
      <w:tr w:rsidR="0095573E" w14:paraId="3FBF8B35" w14:textId="77777777">
        <w:trPr>
          <w:trHeight w:val="284"/>
        </w:trPr>
        <w:tc>
          <w:tcPr>
            <w:tcW w:w="4678" w:type="dxa"/>
            <w:vAlign w:val="center"/>
          </w:tcPr>
          <w:p w14:paraId="0171CF52" w14:textId="0F797F96" w:rsidR="0095573E" w:rsidRDefault="0095573E" w:rsidP="009D428F">
            <w:pPr>
              <w:pStyle w:val="Tabellentextlinks"/>
              <w:rPr>
                <w:rStyle w:val="Hervorhebungfett"/>
                <w:b w:val="0"/>
                <w:bCs/>
              </w:rPr>
            </w:pPr>
            <w:r>
              <w:rPr>
                <w:rStyle w:val="Hervorhebungfett"/>
                <w:b w:val="0"/>
                <w:bCs/>
              </w:rPr>
              <w:sym w:font="Wingdings" w:char="F06F"/>
            </w:r>
            <w:r>
              <w:rPr>
                <w:rStyle w:val="Hervorhebungfett"/>
                <w:b w:val="0"/>
                <w:bCs/>
              </w:rPr>
              <w:t xml:space="preserve"> Ja (Beurteilung </w:t>
            </w:r>
            <w:r w:rsidR="009D428F">
              <w:rPr>
                <w:rStyle w:val="Hervorhebungfett"/>
                <w:b w:val="0"/>
                <w:bCs/>
              </w:rPr>
              <w:t>beifügen</w:t>
            </w:r>
            <w:r>
              <w:rPr>
                <w:rStyle w:val="Hervorhebungfett"/>
                <w:b w:val="0"/>
                <w:bCs/>
              </w:rPr>
              <w:t>!)</w:t>
            </w:r>
          </w:p>
        </w:tc>
        <w:tc>
          <w:tcPr>
            <w:tcW w:w="4678" w:type="dxa"/>
            <w:vAlign w:val="center"/>
          </w:tcPr>
          <w:p w14:paraId="062B21E2" w14:textId="77777777" w:rsidR="0095573E" w:rsidRDefault="0095573E">
            <w:pPr>
              <w:pStyle w:val="Tabellentextlinks"/>
              <w:rPr>
                <w:bCs/>
              </w:rPr>
            </w:pPr>
            <w:r>
              <w:rPr>
                <w:bCs/>
              </w:rPr>
              <w:sym w:font="Wingdings" w:char="F06F"/>
            </w:r>
            <w:r>
              <w:rPr>
                <w:bCs/>
              </w:rPr>
              <w:t xml:space="preserve"> Nein</w:t>
            </w:r>
          </w:p>
        </w:tc>
      </w:tr>
    </w:tbl>
    <w:p w14:paraId="324C46C1" w14:textId="77777777" w:rsidR="0095573E" w:rsidRDefault="00A073A2">
      <w:pPr>
        <w:pStyle w:val="Tabellentextlinks"/>
        <w:rPr>
          <w:bCs/>
          <w:sz w:val="12"/>
        </w:rPr>
      </w:pPr>
      <w:r>
        <w:rPr>
          <w:bCs/>
          <w:noProof/>
          <w:sz w:val="1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556C2A" wp14:editId="12234873">
                <wp:simplePos x="0" y="0"/>
                <wp:positionH relativeFrom="margin">
                  <wp:posOffset>-227965</wp:posOffset>
                </wp:positionH>
                <wp:positionV relativeFrom="paragraph">
                  <wp:posOffset>-8568690</wp:posOffset>
                </wp:positionV>
                <wp:extent cx="0" cy="1070038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00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3AED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F9D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7.95pt;margin-top:-674.7pt;width:0;height:842.5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" strokecolor="#73aed6">
                <v:stroke dashstyle="1 1"/>
                <w10:wrap anchorx="margin"/>
              </v:shape>
            </w:pict>
          </mc:Fallback>
        </mc:AlternateConten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080"/>
      </w:tblGrid>
      <w:tr w:rsidR="0095573E" w14:paraId="04D2B921" w14:textId="77777777" w:rsidTr="00495EE7">
        <w:tc>
          <w:tcPr>
            <w:tcW w:w="1276" w:type="dxa"/>
            <w:shd w:val="clear" w:color="auto" w:fill="73AED6"/>
            <w:vAlign w:val="center"/>
          </w:tcPr>
          <w:p w14:paraId="3343342E" w14:textId="77777777" w:rsidR="0095573E" w:rsidRDefault="0095573E">
            <w:pPr>
              <w:pStyle w:val="Tabellentextlinks"/>
              <w:rPr>
                <w:rStyle w:val="Hervorhebungfett"/>
              </w:rPr>
            </w:pPr>
            <w:r>
              <w:rPr>
                <w:rStyle w:val="Hervorhebungfett"/>
              </w:rPr>
              <w:t>Hinweis:</w:t>
            </w:r>
          </w:p>
        </w:tc>
        <w:tc>
          <w:tcPr>
            <w:tcW w:w="8080" w:type="dxa"/>
            <w:vAlign w:val="center"/>
          </w:tcPr>
          <w:p w14:paraId="343588ED" w14:textId="614AB078" w:rsidR="0095573E" w:rsidRDefault="0095573E" w:rsidP="00194BA5">
            <w:pPr>
              <w:pStyle w:val="Tabellentextlinks"/>
            </w:pPr>
            <w:r>
              <w:t>Das Gesprächsprotokoll wird der Personalakte d</w:t>
            </w:r>
            <w:r w:rsidR="00194BA5">
              <w:t>e</w:t>
            </w:r>
            <w:r>
              <w:t>s</w:t>
            </w:r>
            <w:r w:rsidR="00EA10A5">
              <w:t>/</w:t>
            </w:r>
            <w:proofErr w:type="gramStart"/>
            <w:r w:rsidR="00EA10A5">
              <w:t>der</w:t>
            </w:r>
            <w:r>
              <w:t xml:space="preserve"> Mitarbeiters</w:t>
            </w:r>
            <w:proofErr w:type="gramEnd"/>
            <w:r w:rsidR="00EA10A5">
              <w:t>/in</w:t>
            </w:r>
            <w:r>
              <w:t xml:space="preserve"> beigelegt.</w:t>
            </w:r>
          </w:p>
        </w:tc>
      </w:tr>
    </w:tbl>
    <w:p w14:paraId="2314CFFA" w14:textId="77777777" w:rsidR="0095573E" w:rsidRDefault="0095573E">
      <w:pPr>
        <w:pStyle w:val="Tabellentextlinks"/>
      </w:pPr>
    </w:p>
    <w:p w14:paraId="707B6B01" w14:textId="43C45DA6" w:rsidR="0095573E" w:rsidRDefault="0095573E">
      <w:pPr>
        <w:pStyle w:val="Tabellentextlinks"/>
        <w:ind w:left="3540" w:hanging="3540"/>
      </w:pPr>
      <w:r>
        <w:t>Ort, Datum ____________________</w:t>
      </w:r>
      <w:r>
        <w:tab/>
        <w:t xml:space="preserve">Unterschrift </w:t>
      </w:r>
      <w:proofErr w:type="spellStart"/>
      <w:r>
        <w:t>Mitarbeiter</w:t>
      </w:r>
      <w:r w:rsidR="00EA10A5">
        <w:t>:in</w:t>
      </w:r>
      <w:proofErr w:type="spellEnd"/>
      <w:r w:rsidR="00EA10A5">
        <w:tab/>
      </w:r>
      <w:r>
        <w:t>____________________</w:t>
      </w:r>
      <w:r>
        <w:br/>
      </w:r>
    </w:p>
    <w:p w14:paraId="49C5069D" w14:textId="77777777" w:rsidR="0095573E" w:rsidRDefault="0095573E">
      <w:pPr>
        <w:pStyle w:val="Tabellentextlinks"/>
        <w:ind w:left="3540" w:hanging="3540"/>
      </w:pPr>
    </w:p>
    <w:p w14:paraId="269B9B9D" w14:textId="5C85C1C5" w:rsidR="0095573E" w:rsidRDefault="0095573E">
      <w:pPr>
        <w:pStyle w:val="Tabellentextlinks"/>
        <w:ind w:left="3540"/>
        <w:sectPr w:rsidR="0095573E">
          <w:headerReference w:type="default" r:id="rId7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>
        <w:t>Unterschrift V</w:t>
      </w:r>
      <w:r w:rsidR="00FB272B">
        <w:t>orgesetzte</w:t>
      </w:r>
      <w:r w:rsidR="00EA10A5">
        <w:t>/</w:t>
      </w:r>
      <w:r w:rsidR="00FB272B">
        <w:t>r</w:t>
      </w:r>
      <w:r w:rsidR="00FB272B">
        <w:tab/>
        <w:t>_________</w:t>
      </w:r>
      <w:r w:rsidR="00EA10A5">
        <w:t>__</w:t>
      </w:r>
      <w:r w:rsidR="00FB272B">
        <w:t>_________</w:t>
      </w:r>
    </w:p>
    <w:p w14:paraId="3AADA310" w14:textId="0D4D1837" w:rsidR="0095573E" w:rsidRDefault="00EA10A5" w:rsidP="00572122">
      <w:pPr>
        <w:pStyle w:val="Tabellentextlinks"/>
      </w:pPr>
      <w:r>
        <w:tab/>
      </w:r>
      <w:r>
        <w:tab/>
      </w:r>
      <w:r>
        <w:tab/>
      </w:r>
      <w:r>
        <w:tab/>
      </w:r>
      <w:r>
        <w:tab/>
      </w:r>
    </w:p>
    <w:sectPr w:rsidR="009557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38ED" w14:textId="77777777" w:rsidR="003F28DD" w:rsidRDefault="003F28DD">
      <w:r>
        <w:separator/>
      </w:r>
    </w:p>
  </w:endnote>
  <w:endnote w:type="continuationSeparator" w:id="0">
    <w:p w14:paraId="58289FC1" w14:textId="77777777" w:rsidR="003F28DD" w:rsidRDefault="003F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2C4E" w14:textId="77777777" w:rsidR="0095573E" w:rsidRDefault="0095573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CC4F4" w14:textId="77777777" w:rsidR="0095573E" w:rsidRPr="00572122" w:rsidRDefault="0095573E" w:rsidP="0057212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1DE29" w14:textId="77777777" w:rsidR="0095573E" w:rsidRDefault="0095573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F184D" w14:textId="77777777" w:rsidR="003F28DD" w:rsidRDefault="003F28DD">
      <w:r>
        <w:separator/>
      </w:r>
    </w:p>
  </w:footnote>
  <w:footnote w:type="continuationSeparator" w:id="0">
    <w:p w14:paraId="4B419661" w14:textId="77777777" w:rsidR="003F28DD" w:rsidRDefault="003F2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70"/>
      <w:gridCol w:w="4879"/>
      <w:gridCol w:w="2729"/>
    </w:tblGrid>
    <w:tr w:rsidR="00495EE7" w:rsidRPr="00FB272B" w14:paraId="06FB0A99" w14:textId="77777777" w:rsidTr="00495EE7">
      <w:trPr>
        <w:cantSplit/>
        <w:trHeight w:val="1343"/>
      </w:trPr>
      <w:tc>
        <w:tcPr>
          <w:tcW w:w="2255" w:type="dxa"/>
          <w:shd w:val="clear" w:color="auto" w:fill="auto"/>
          <w:vAlign w:val="center"/>
        </w:tcPr>
        <w:p w14:paraId="0564CD7A" w14:textId="4021B107" w:rsidR="00495EE7" w:rsidRPr="00FB272B" w:rsidRDefault="00EA10A5" w:rsidP="00FB272B">
          <w:pPr>
            <w:pStyle w:val="Kopfzeile"/>
            <w:tabs>
              <w:tab w:val="clear" w:pos="9072"/>
              <w:tab w:val="right" w:pos="9144"/>
            </w:tabs>
            <w:jc w:val="center"/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58240" behindDoc="0" locked="0" layoutInCell="1" allowOverlap="1" wp14:anchorId="652357CF" wp14:editId="0F7640CB">
                <wp:simplePos x="0" y="0"/>
                <wp:positionH relativeFrom="margin">
                  <wp:posOffset>40005</wp:posOffset>
                </wp:positionH>
                <wp:positionV relativeFrom="margin">
                  <wp:posOffset>-27940</wp:posOffset>
                </wp:positionV>
                <wp:extent cx="1343025" cy="504825"/>
                <wp:effectExtent l="0" t="0" r="9525" b="9525"/>
                <wp:wrapSquare wrapText="bothSides"/>
                <wp:docPr id="3" name="Grafik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86" w:type="dxa"/>
          <w:shd w:val="clear" w:color="auto" w:fill="auto"/>
          <w:vAlign w:val="center"/>
        </w:tcPr>
        <w:p w14:paraId="072B7613" w14:textId="77777777" w:rsidR="00495EE7" w:rsidRDefault="00495EE7" w:rsidP="00027D24">
          <w:pPr>
            <w:pStyle w:val="Kopfzeile-Titel"/>
            <w:ind w:left="213" w:hanging="211"/>
            <w:rPr>
              <w:b w:val="0"/>
              <w:sz w:val="16"/>
            </w:rPr>
          </w:pPr>
          <w:r>
            <w:t>Gesprächsprotokoll</w:t>
          </w:r>
          <w:r>
            <w:br/>
            <w:t>Mitarbeitergespräch</w:t>
          </w:r>
        </w:p>
        <w:p w14:paraId="295D6596" w14:textId="77777777" w:rsidR="00495EE7" w:rsidRDefault="00495EE7" w:rsidP="00027D24">
          <w:pPr>
            <w:pStyle w:val="Kopfzeile-Firma"/>
            <w:ind w:left="213" w:hanging="211"/>
          </w:pPr>
          <w:r>
            <w:t>JLink connecting experts GmbH</w:t>
          </w:r>
        </w:p>
      </w:tc>
      <w:tc>
        <w:tcPr>
          <w:tcW w:w="2737" w:type="dxa"/>
          <w:shd w:val="clear" w:color="auto" w:fill="auto"/>
          <w:vAlign w:val="center"/>
        </w:tcPr>
        <w:p w14:paraId="7F0EE52F" w14:textId="56299828" w:rsidR="00495EE7" w:rsidRPr="00EA10A5" w:rsidRDefault="00EA10A5" w:rsidP="00027D24">
          <w:pPr>
            <w:pStyle w:val="Kopfzeile-Handbuchkrzel"/>
            <w:rPr>
              <w:b w:val="0"/>
              <w:sz w:val="16"/>
              <w:szCs w:val="16"/>
              <w:lang w:val="en-US"/>
            </w:rPr>
          </w:pPr>
          <w:r w:rsidRPr="00EA10A5">
            <w:rPr>
              <w:b w:val="0"/>
              <w:sz w:val="16"/>
              <w:szCs w:val="16"/>
              <w:lang w:val="en-US"/>
            </w:rPr>
            <w:t>F6.2.8</w:t>
          </w:r>
          <w:r w:rsidRPr="00EA10A5">
            <w:rPr>
              <w:b w:val="0"/>
              <w:sz w:val="16"/>
              <w:szCs w:val="16"/>
              <w:lang w:val="en-US"/>
            </w:rPr>
            <w:br/>
            <w:t xml:space="preserve">Stand </w:t>
          </w:r>
          <w:r>
            <w:rPr>
              <w:b w:val="0"/>
              <w:sz w:val="16"/>
              <w:szCs w:val="16"/>
              <w:lang w:val="en-US"/>
            </w:rPr>
            <w:t>25.03.2022</w:t>
          </w:r>
        </w:p>
        <w:p w14:paraId="797B3707" w14:textId="77777777" w:rsidR="00495EE7" w:rsidRPr="00FB272B" w:rsidRDefault="00495EE7" w:rsidP="00FB272B">
          <w:pPr>
            <w:pStyle w:val="Kopfzeile-Handbuchkrzel"/>
            <w:jc w:val="left"/>
            <w:rPr>
              <w:b w:val="0"/>
              <w:sz w:val="16"/>
              <w:szCs w:val="16"/>
            </w:rPr>
          </w:pPr>
        </w:p>
      </w:tc>
    </w:tr>
  </w:tbl>
  <w:p w14:paraId="67D23738" w14:textId="77777777" w:rsidR="0095573E" w:rsidRDefault="0095573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8EBED" w14:textId="77777777" w:rsidR="0095573E" w:rsidRDefault="0095573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32AA5" w14:textId="77777777" w:rsidR="0095573E" w:rsidRDefault="0095573E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BEDCD" w14:textId="77777777" w:rsidR="0095573E" w:rsidRDefault="0095573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ee63b4d4-a24c-4201-98bc-261cc5974fcf}"/>
  </w:docVars>
  <w:rsids>
    <w:rsidRoot w:val="00DC41E7"/>
    <w:rsid w:val="00027D24"/>
    <w:rsid w:val="00171135"/>
    <w:rsid w:val="00194BA5"/>
    <w:rsid w:val="00230008"/>
    <w:rsid w:val="003F28DD"/>
    <w:rsid w:val="00495EE7"/>
    <w:rsid w:val="005426BB"/>
    <w:rsid w:val="00572122"/>
    <w:rsid w:val="00741406"/>
    <w:rsid w:val="00762610"/>
    <w:rsid w:val="0092490D"/>
    <w:rsid w:val="0095573E"/>
    <w:rsid w:val="009D428F"/>
    <w:rsid w:val="00A073A2"/>
    <w:rsid w:val="00DC41E7"/>
    <w:rsid w:val="00EA10A5"/>
    <w:rsid w:val="00FB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229B21BD"/>
  <w15:chartTrackingRefBased/>
  <w15:docId w15:val="{3A70BD52-E90C-461A-B421-4B6BE2B8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spacing w:before="120" w:after="120" w:line="360" w:lineRule="auto"/>
      <w:jc w:val="both"/>
    </w:pPr>
    <w:rPr>
      <w:rFonts w:ascii="Arial" w:hAnsi="Arial" w:cs="Arial"/>
      <w:sz w:val="16"/>
    </w:rPr>
  </w:style>
  <w:style w:type="paragraph" w:customStyle="1" w:styleId="Kopfzeile-Titel">
    <w:name w:val="Kopfzeile - Titel"/>
    <w:basedOn w:val="Kopfzeile"/>
    <w:autoRedefine/>
    <w:pPr>
      <w:spacing w:before="360" w:after="120"/>
      <w:jc w:val="center"/>
    </w:pPr>
    <w:rPr>
      <w:rFonts w:ascii="Arial" w:hAnsi="Arial"/>
      <w:b/>
      <w:bCs/>
      <w:sz w:val="32"/>
    </w:rPr>
  </w:style>
  <w:style w:type="paragraph" w:customStyle="1" w:styleId="Kopfzeile-Firma">
    <w:name w:val="Kopfzeile - Firma"/>
    <w:basedOn w:val="Kopfzeile"/>
    <w:pPr>
      <w:spacing w:before="60" w:after="120" w:line="360" w:lineRule="auto"/>
      <w:jc w:val="center"/>
    </w:pPr>
    <w:rPr>
      <w:rFonts w:ascii="Arial" w:hAnsi="Arial"/>
      <w:b/>
      <w:noProof/>
      <w:sz w:val="22"/>
    </w:rPr>
  </w:style>
  <w:style w:type="paragraph" w:customStyle="1" w:styleId="Kopfzeile-Handbuchkrzel">
    <w:name w:val="Kopfzeile - Handbuchkürzel"/>
    <w:basedOn w:val="Kopfzeile"/>
    <w:pPr>
      <w:spacing w:before="60" w:after="60" w:line="360" w:lineRule="auto"/>
      <w:ind w:left="170"/>
      <w:jc w:val="both"/>
    </w:pPr>
    <w:rPr>
      <w:rFonts w:ascii="Arial" w:hAnsi="Arial"/>
      <w:b/>
      <w:sz w:val="22"/>
    </w:rPr>
  </w:style>
  <w:style w:type="paragraph" w:customStyle="1" w:styleId="KopfzeileStandundSeite">
    <w:name w:val="Kopfzeile Stand und Seite"/>
    <w:basedOn w:val="Kopfzeile"/>
    <w:pPr>
      <w:spacing w:before="60" w:line="360" w:lineRule="auto"/>
      <w:ind w:left="170"/>
      <w:jc w:val="both"/>
    </w:pPr>
    <w:rPr>
      <w:rFonts w:ascii="Arial" w:hAnsi="Arial"/>
      <w:sz w:val="22"/>
    </w:rPr>
  </w:style>
  <w:style w:type="paragraph" w:customStyle="1" w:styleId="Tabellentextlinks">
    <w:name w:val="Tabellentext_links"/>
    <w:basedOn w:val="Standard"/>
    <w:rPr>
      <w:rFonts w:ascii="Arial" w:hAnsi="Arial"/>
      <w:sz w:val="20"/>
    </w:rPr>
  </w:style>
  <w:style w:type="paragraph" w:customStyle="1" w:styleId="Tabellentextzentr">
    <w:name w:val="Tabellentext_zentr"/>
    <w:basedOn w:val="Tabellentextlinks"/>
    <w:pPr>
      <w:jc w:val="center"/>
    </w:pPr>
  </w:style>
  <w:style w:type="paragraph" w:customStyle="1" w:styleId="Tabellentextrechts">
    <w:name w:val="Tabellentext_rechts"/>
    <w:basedOn w:val="Tabellentextlinks"/>
    <w:pPr>
      <w:jc w:val="right"/>
    </w:pPr>
  </w:style>
  <w:style w:type="character" w:customStyle="1" w:styleId="Hervorhebungfett">
    <w:name w:val="Hervorhebung_fett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ITMEDIA\Anwendungsdaten\Microsoft\Vorlagen\Formulare_hoc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BFAC7-F881-4E16-B643-43872AF79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Formulare_hoch</Template>
  <TotalTime>0</TotalTime>
  <Pages>1</Pages>
  <Words>38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6.2.8 - Gesprächsprotokoll Mitarbeitergespräch</vt:lpstr>
    </vt:vector>
  </TitlesOfParts>
  <Company>Rossmanith GmbH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6.2.8 - Gesprächsprotokoll Mitarbeitergespräch</dc:title>
  <dc:subject/>
  <dc:creator>DTP-Arbeiter</dc:creator>
  <cp:keywords/>
  <cp:lastModifiedBy>Monik Boissier</cp:lastModifiedBy>
  <cp:revision>2</cp:revision>
  <cp:lastPrinted>2002-07-30T08:26:00Z</cp:lastPrinted>
  <dcterms:created xsi:type="dcterms:W3CDTF">2022-03-25T11:00:00Z</dcterms:created>
  <dcterms:modified xsi:type="dcterms:W3CDTF">2022-03-25T11:00:00Z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i4>0</vt:i4>
  </property>
</Properties>
</file>