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A98" w:rsidRDefault="003C3A98">
      <w:pPr>
        <w:rPr>
          <w:rFonts w:ascii="Arial" w:hAnsi="Arial" w:cs="Arial"/>
          <w:b/>
          <w:sz w:val="20"/>
          <w:szCs w:val="20"/>
        </w:rPr>
      </w:pPr>
      <w:r w:rsidRPr="003C3A98">
        <w:rPr>
          <w:rFonts w:ascii="Arial" w:hAnsi="Arial" w:cs="Arial"/>
          <w:b/>
          <w:sz w:val="20"/>
          <w:szCs w:val="20"/>
        </w:rPr>
        <w:t>Anreisedaten</w:t>
      </w:r>
      <w:r>
        <w:rPr>
          <w:rFonts w:ascii="Arial" w:hAnsi="Arial" w:cs="Arial"/>
          <w:b/>
          <w:sz w:val="20"/>
          <w:szCs w:val="20"/>
        </w:rPr>
        <w:t>:</w:t>
      </w:r>
    </w:p>
    <w:p w:rsidR="003C3A98" w:rsidRDefault="003C3A98">
      <w:pPr>
        <w:rPr>
          <w:rFonts w:ascii="Arial" w:hAnsi="Arial" w:cs="Arial"/>
          <w:b/>
          <w:sz w:val="20"/>
          <w:szCs w:val="20"/>
        </w:rPr>
      </w:pPr>
    </w:p>
    <w:p w:rsidR="003C3A98" w:rsidRDefault="003C3A9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Zug/Flug Hin/ Rück gebucht? &gt; Unterlagen</w:t>
      </w:r>
      <w:r w:rsidR="00D300A1">
        <w:rPr>
          <w:rFonts w:ascii="Arial" w:hAnsi="Arial" w:cs="Arial"/>
          <w:sz w:val="20"/>
          <w:szCs w:val="20"/>
        </w:rPr>
        <w:t xml:space="preserve"> zusammenstellen /</w:t>
      </w:r>
      <w:r>
        <w:rPr>
          <w:rFonts w:ascii="Arial" w:hAnsi="Arial" w:cs="Arial"/>
          <w:sz w:val="20"/>
          <w:szCs w:val="20"/>
        </w:rPr>
        <w:t xml:space="preserve"> drucken!</w:t>
      </w:r>
    </w:p>
    <w:p w:rsidR="003C3A98" w:rsidRDefault="0027134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Immer</w:t>
      </w:r>
      <w:r w:rsidR="003C3A98">
        <w:rPr>
          <w:rFonts w:ascii="Arial" w:hAnsi="Arial" w:cs="Arial"/>
          <w:sz w:val="20"/>
          <w:szCs w:val="20"/>
        </w:rPr>
        <w:t xml:space="preserve"> Ausweichzüge </w:t>
      </w:r>
      <w:r>
        <w:rPr>
          <w:rFonts w:ascii="Arial" w:hAnsi="Arial" w:cs="Arial"/>
          <w:sz w:val="20"/>
          <w:szCs w:val="20"/>
        </w:rPr>
        <w:t xml:space="preserve">(2 Stunden vor und nach) </w:t>
      </w:r>
      <w:r w:rsidR="003C3A98">
        <w:rPr>
          <w:rFonts w:ascii="Arial" w:hAnsi="Arial" w:cs="Arial"/>
          <w:sz w:val="20"/>
          <w:szCs w:val="20"/>
        </w:rPr>
        <w:t>mit ausdrucken</w:t>
      </w:r>
    </w:p>
    <w:p w:rsidR="003C3A98" w:rsidRDefault="003C3A98">
      <w:pPr>
        <w:rPr>
          <w:rFonts w:ascii="Arial" w:hAnsi="Arial" w:cs="Arial"/>
          <w:sz w:val="20"/>
          <w:szCs w:val="20"/>
        </w:rPr>
      </w:pPr>
    </w:p>
    <w:p w:rsidR="003C3A98" w:rsidRDefault="003C3A98">
      <w:pPr>
        <w:rPr>
          <w:rFonts w:ascii="Arial" w:hAnsi="Arial" w:cs="Arial"/>
          <w:sz w:val="20"/>
          <w:szCs w:val="20"/>
        </w:rPr>
      </w:pPr>
    </w:p>
    <w:p w:rsidR="003C3A98" w:rsidRDefault="003C3A9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Weitere </w:t>
      </w:r>
      <w:r w:rsidRPr="003C3A98">
        <w:rPr>
          <w:rFonts w:ascii="Arial" w:hAnsi="Arial" w:cs="Arial"/>
          <w:b/>
          <w:sz w:val="20"/>
          <w:szCs w:val="20"/>
        </w:rPr>
        <w:t>Unterlagen</w:t>
      </w:r>
      <w:r>
        <w:rPr>
          <w:rFonts w:ascii="Arial" w:hAnsi="Arial" w:cs="Arial"/>
          <w:sz w:val="20"/>
          <w:szCs w:val="20"/>
        </w:rPr>
        <w:t xml:space="preserve"> zusammenstellen:</w:t>
      </w:r>
    </w:p>
    <w:p w:rsidR="003C3A98" w:rsidRDefault="003C3A98">
      <w:pPr>
        <w:rPr>
          <w:rFonts w:ascii="Arial" w:hAnsi="Arial" w:cs="Arial"/>
          <w:sz w:val="20"/>
          <w:szCs w:val="20"/>
        </w:rPr>
      </w:pPr>
    </w:p>
    <w:p w:rsidR="003C3A98" w:rsidRPr="00365D27" w:rsidRDefault="00AD058D" w:rsidP="003C3A98">
      <w:pPr>
        <w:pStyle w:val="Listenabsatz"/>
        <w:numPr>
          <w:ilvl w:val="0"/>
          <w:numId w:val="2"/>
        </w:numPr>
        <w:spacing w:line="312" w:lineRule="auto"/>
        <w:ind w:left="714" w:hanging="35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Original-Profile</w:t>
      </w:r>
      <w:r w:rsidR="00B82807">
        <w:rPr>
          <w:rFonts w:ascii="Arial" w:hAnsi="Arial" w:cs="Arial"/>
          <w:sz w:val="20"/>
          <w:szCs w:val="20"/>
        </w:rPr>
        <w:t xml:space="preserve"> drucken (je 3</w:t>
      </w:r>
      <w:r w:rsidR="003C3A98">
        <w:rPr>
          <w:rFonts w:ascii="Arial" w:hAnsi="Arial" w:cs="Arial"/>
          <w:sz w:val="20"/>
          <w:szCs w:val="20"/>
        </w:rPr>
        <w:t>x</w:t>
      </w:r>
      <w:r w:rsidR="00271343">
        <w:rPr>
          <w:rFonts w:ascii="Arial" w:hAnsi="Arial" w:cs="Arial"/>
          <w:sz w:val="20"/>
          <w:szCs w:val="20"/>
        </w:rPr>
        <w:t xml:space="preserve"> (bzw. mehr, bei mehr Gesprächsteilne</w:t>
      </w:r>
      <w:r w:rsidR="00EA522C">
        <w:rPr>
          <w:rFonts w:ascii="Arial" w:hAnsi="Arial" w:cs="Arial"/>
          <w:sz w:val="20"/>
          <w:szCs w:val="20"/>
        </w:rPr>
        <w:t>h</w:t>
      </w:r>
      <w:r w:rsidR="00271343">
        <w:rPr>
          <w:rFonts w:ascii="Arial" w:hAnsi="Arial" w:cs="Arial"/>
          <w:sz w:val="20"/>
          <w:szCs w:val="20"/>
        </w:rPr>
        <w:t>mer</w:t>
      </w:r>
      <w:r w:rsidR="00EA522C">
        <w:rPr>
          <w:rFonts w:ascii="Arial" w:hAnsi="Arial" w:cs="Arial"/>
          <w:sz w:val="20"/>
          <w:szCs w:val="20"/>
        </w:rPr>
        <w:t>n</w:t>
      </w:r>
      <w:r w:rsidR="00271343">
        <w:rPr>
          <w:rFonts w:ascii="Arial" w:hAnsi="Arial" w:cs="Arial"/>
          <w:sz w:val="20"/>
          <w:szCs w:val="20"/>
        </w:rPr>
        <w:t>)</w:t>
      </w:r>
      <w:r w:rsidR="003C3A98">
        <w:rPr>
          <w:rFonts w:ascii="Arial" w:hAnsi="Arial" w:cs="Arial"/>
          <w:sz w:val="20"/>
          <w:szCs w:val="20"/>
        </w:rPr>
        <w:t>, mit Heftklammern zusammenklammern</w:t>
      </w:r>
      <w:r w:rsidR="00271343">
        <w:rPr>
          <w:rFonts w:ascii="Arial" w:hAnsi="Arial" w:cs="Arial"/>
          <w:sz w:val="20"/>
          <w:szCs w:val="20"/>
        </w:rPr>
        <w:t xml:space="preserve"> (nicht </w:t>
      </w:r>
      <w:proofErr w:type="spellStart"/>
      <w:r w:rsidR="00271343">
        <w:rPr>
          <w:rFonts w:ascii="Arial" w:hAnsi="Arial" w:cs="Arial"/>
          <w:sz w:val="20"/>
          <w:szCs w:val="20"/>
        </w:rPr>
        <w:t>tackern</w:t>
      </w:r>
      <w:proofErr w:type="spellEnd"/>
      <w:r w:rsidR="00271343">
        <w:rPr>
          <w:rFonts w:ascii="Arial" w:hAnsi="Arial" w:cs="Arial"/>
          <w:sz w:val="20"/>
          <w:szCs w:val="20"/>
        </w:rPr>
        <w:t>)</w:t>
      </w:r>
      <w:r w:rsidR="003C3A98">
        <w:rPr>
          <w:rFonts w:ascii="Arial" w:hAnsi="Arial" w:cs="Arial"/>
          <w:sz w:val="20"/>
          <w:szCs w:val="20"/>
        </w:rPr>
        <w:t>)</w:t>
      </w:r>
    </w:p>
    <w:p w:rsidR="00365D27" w:rsidRPr="00CA06E5" w:rsidRDefault="00B82807" w:rsidP="003C3A98">
      <w:pPr>
        <w:pStyle w:val="Listenabsatz"/>
        <w:numPr>
          <w:ilvl w:val="0"/>
          <w:numId w:val="2"/>
        </w:numPr>
        <w:spacing w:line="312" w:lineRule="auto"/>
        <w:ind w:left="714" w:hanging="35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Kurzprofil drucken (1</w:t>
      </w:r>
      <w:r w:rsidR="00365D27">
        <w:rPr>
          <w:rFonts w:ascii="Arial" w:hAnsi="Arial" w:cs="Arial"/>
          <w:sz w:val="20"/>
          <w:szCs w:val="20"/>
        </w:rPr>
        <w:t>x)</w:t>
      </w:r>
    </w:p>
    <w:p w:rsidR="00CA06E5" w:rsidRPr="003C3A98" w:rsidRDefault="00CA06E5" w:rsidP="003C3A98">
      <w:pPr>
        <w:pStyle w:val="Listenabsatz"/>
        <w:numPr>
          <w:ilvl w:val="0"/>
          <w:numId w:val="2"/>
        </w:numPr>
        <w:spacing w:line="312" w:lineRule="auto"/>
        <w:ind w:left="714" w:hanging="357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>Email Body mit Angebot drucken</w:t>
      </w:r>
    </w:p>
    <w:p w:rsidR="00365D27" w:rsidRPr="00042B49" w:rsidRDefault="00365D27" w:rsidP="00365D27">
      <w:pPr>
        <w:pStyle w:val="Listenabsatz"/>
        <w:numPr>
          <w:ilvl w:val="0"/>
          <w:numId w:val="2"/>
        </w:numPr>
        <w:spacing w:line="312" w:lineRule="auto"/>
        <w:ind w:left="714" w:hanging="35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Referenzen/Zeugnisse (Original Mitschriften) kopieren, falls vorhanden</w:t>
      </w:r>
    </w:p>
    <w:p w:rsidR="00365D27" w:rsidRPr="00365D27" w:rsidRDefault="00365D27" w:rsidP="00365D27">
      <w:pPr>
        <w:pStyle w:val="Listenabsatz"/>
        <w:numPr>
          <w:ilvl w:val="0"/>
          <w:numId w:val="2"/>
        </w:numPr>
        <w:spacing w:line="312" w:lineRule="auto"/>
        <w:ind w:left="714" w:hanging="357"/>
        <w:rPr>
          <w:rFonts w:ascii="Arial" w:hAnsi="Arial" w:cs="Arial"/>
          <w:b/>
          <w:color w:val="000000" w:themeColor="text1"/>
          <w:sz w:val="20"/>
          <w:szCs w:val="20"/>
        </w:rPr>
      </w:pPr>
      <w:r w:rsidRPr="00365D27">
        <w:rPr>
          <w:rFonts w:ascii="Arial" w:hAnsi="Arial" w:cs="Arial"/>
          <w:color w:val="000000" w:themeColor="text1"/>
          <w:sz w:val="20"/>
          <w:szCs w:val="20"/>
        </w:rPr>
        <w:t>Stellenausschreibung drucken (falls vorhanden)</w:t>
      </w:r>
    </w:p>
    <w:p w:rsidR="00042B49" w:rsidRDefault="00042B49" w:rsidP="00042B49">
      <w:pPr>
        <w:spacing w:line="312" w:lineRule="auto"/>
        <w:rPr>
          <w:rFonts w:ascii="Arial" w:hAnsi="Arial" w:cs="Arial"/>
          <w:b/>
          <w:sz w:val="20"/>
          <w:szCs w:val="20"/>
        </w:rPr>
      </w:pPr>
    </w:p>
    <w:p w:rsidR="00042B49" w:rsidRDefault="00042B49" w:rsidP="00042B49">
      <w:pPr>
        <w:rPr>
          <w:rFonts w:ascii="Arial" w:hAnsi="Arial" w:cs="Arial"/>
          <w:sz w:val="20"/>
          <w:szCs w:val="20"/>
        </w:rPr>
      </w:pPr>
      <w:r w:rsidRPr="00042B49">
        <w:rPr>
          <w:rFonts w:ascii="Arial" w:hAnsi="Arial" w:cs="Arial"/>
          <w:sz w:val="20"/>
          <w:szCs w:val="20"/>
        </w:rPr>
        <w:t xml:space="preserve">Vorbereitung </w:t>
      </w:r>
      <w:r w:rsidR="00AD058D">
        <w:rPr>
          <w:rFonts w:ascii="Arial" w:hAnsi="Arial" w:cs="Arial"/>
          <w:b/>
          <w:sz w:val="20"/>
          <w:szCs w:val="20"/>
        </w:rPr>
        <w:t>Kandidat</w:t>
      </w:r>
      <w:r w:rsidRPr="00042B49">
        <w:rPr>
          <w:rFonts w:ascii="Arial" w:hAnsi="Arial" w:cs="Arial"/>
          <w:sz w:val="20"/>
          <w:szCs w:val="20"/>
        </w:rPr>
        <w:t>:</w:t>
      </w:r>
    </w:p>
    <w:p w:rsidR="00042B49" w:rsidRPr="000339ED" w:rsidRDefault="00042B49" w:rsidP="00042B49">
      <w:pPr>
        <w:rPr>
          <w:rFonts w:ascii="Arial" w:hAnsi="Arial" w:cs="Arial"/>
          <w:sz w:val="20"/>
          <w:szCs w:val="20"/>
        </w:rPr>
      </w:pPr>
    </w:p>
    <w:p w:rsidR="00365D27" w:rsidRPr="000339ED" w:rsidRDefault="00365D27" w:rsidP="00365D27">
      <w:pPr>
        <w:pStyle w:val="Listenabsatz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Email mit Daten zum Kunden senden (Termin VT, AP, Adresse, </w:t>
      </w:r>
      <w:proofErr w:type="spellStart"/>
      <w:r>
        <w:rPr>
          <w:rFonts w:ascii="Arial" w:hAnsi="Arial" w:cs="Arial"/>
          <w:sz w:val="20"/>
          <w:szCs w:val="20"/>
        </w:rPr>
        <w:t>etc</w:t>
      </w:r>
      <w:proofErr w:type="spellEnd"/>
      <w:r>
        <w:rPr>
          <w:rFonts w:ascii="Arial" w:hAnsi="Arial" w:cs="Arial"/>
          <w:sz w:val="20"/>
          <w:szCs w:val="20"/>
        </w:rPr>
        <w:t>)</w:t>
      </w:r>
    </w:p>
    <w:p w:rsidR="000339ED" w:rsidRDefault="000339ED" w:rsidP="00D23869">
      <w:pPr>
        <w:pStyle w:val="Listenabsatz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0339ED">
        <w:rPr>
          <w:rFonts w:ascii="Arial" w:hAnsi="Arial" w:cs="Arial"/>
          <w:sz w:val="20"/>
          <w:szCs w:val="20"/>
        </w:rPr>
        <w:t>Leitfaden zur Vorbereitung auf Vorstellungsgespräche</w:t>
      </w:r>
      <w:r w:rsidR="00D23869">
        <w:rPr>
          <w:rFonts w:ascii="Arial" w:hAnsi="Arial" w:cs="Arial"/>
          <w:sz w:val="20"/>
          <w:szCs w:val="20"/>
        </w:rPr>
        <w:t xml:space="preserve"> zusenden</w:t>
      </w:r>
    </w:p>
    <w:p w:rsidR="00365D27" w:rsidRDefault="00365D27" w:rsidP="00D23869">
      <w:pPr>
        <w:pStyle w:val="Listenabsatz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Ggfls. Besonderheiten des Kunden nennen</w:t>
      </w:r>
    </w:p>
    <w:p w:rsidR="00042B49" w:rsidRPr="000339ED" w:rsidRDefault="00042B49" w:rsidP="000339ED">
      <w:pPr>
        <w:pStyle w:val="Listenabsatz"/>
        <w:rPr>
          <w:rFonts w:ascii="Arial" w:hAnsi="Arial" w:cs="Arial"/>
          <w:sz w:val="20"/>
          <w:szCs w:val="20"/>
        </w:rPr>
      </w:pPr>
    </w:p>
    <w:p w:rsidR="00365D27" w:rsidRDefault="00365D2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W w:w="16322" w:type="dxa"/>
        <w:tblLook w:val="04A0" w:firstRow="1" w:lastRow="0" w:firstColumn="1" w:lastColumn="0" w:noHBand="0" w:noVBand="1"/>
      </w:tblPr>
      <w:tblGrid>
        <w:gridCol w:w="2408"/>
        <w:gridCol w:w="343"/>
        <w:gridCol w:w="2051"/>
        <w:gridCol w:w="234"/>
        <w:gridCol w:w="431"/>
        <w:gridCol w:w="1668"/>
        <w:gridCol w:w="330"/>
        <w:gridCol w:w="1341"/>
        <w:gridCol w:w="564"/>
        <w:gridCol w:w="525"/>
        <w:gridCol w:w="525"/>
        <w:gridCol w:w="691"/>
        <w:gridCol w:w="1737"/>
        <w:gridCol w:w="1737"/>
        <w:gridCol w:w="1231"/>
        <w:gridCol w:w="506"/>
      </w:tblGrid>
      <w:tr w:rsidR="00352C7C" w:rsidRPr="00DD3109" w:rsidTr="00D9684E">
        <w:trPr>
          <w:gridAfter w:val="7"/>
          <w:wAfter w:w="6952" w:type="dxa"/>
        </w:trPr>
        <w:tc>
          <w:tcPr>
            <w:tcW w:w="2751" w:type="dxa"/>
            <w:gridSpan w:val="2"/>
            <w:shd w:val="clear" w:color="auto" w:fill="auto"/>
          </w:tcPr>
          <w:p w:rsidR="00352C7C" w:rsidRDefault="00352C7C" w:rsidP="00197783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403A05">
              <w:rPr>
                <w:rFonts w:ascii="Arial" w:hAnsi="Arial" w:cs="Arial"/>
                <w:b/>
                <w:sz w:val="20"/>
                <w:szCs w:val="20"/>
              </w:rPr>
              <w:lastRenderedPageBreak/>
              <w:t>Datum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VT</w:t>
            </w:r>
            <w:r w:rsidRPr="00403A05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619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352C7C" w:rsidRPr="00DD3109" w:rsidRDefault="00352C7C" w:rsidP="008A6EA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2F89" w:rsidRPr="00DD3109" w:rsidTr="00352C7C">
        <w:trPr>
          <w:gridAfter w:val="7"/>
          <w:wAfter w:w="6952" w:type="dxa"/>
        </w:trPr>
        <w:tc>
          <w:tcPr>
            <w:tcW w:w="2751" w:type="dxa"/>
            <w:gridSpan w:val="2"/>
            <w:shd w:val="clear" w:color="auto" w:fill="auto"/>
          </w:tcPr>
          <w:p w:rsidR="000C51AF" w:rsidRPr="00DD3109" w:rsidRDefault="009D6105" w:rsidP="00197783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Firma/Adresse</w:t>
            </w:r>
            <w:r w:rsidR="000C51AF" w:rsidRPr="00DD3109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51AF" w:rsidRPr="00DD3109" w:rsidRDefault="000C51AF" w:rsidP="008A6EA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51AF" w:rsidRPr="00DD3109" w:rsidRDefault="000C51AF" w:rsidP="008A6EA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51AF" w:rsidRPr="00DD3109" w:rsidRDefault="000C51AF" w:rsidP="008A6EA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51AF" w:rsidRPr="00DD3109" w:rsidRDefault="000C51AF" w:rsidP="008A6EA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51AF" w:rsidRPr="00DD3109" w:rsidRDefault="000C51AF" w:rsidP="008A6EA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2F89" w:rsidRPr="00DD3109" w:rsidTr="004174C5">
        <w:trPr>
          <w:gridAfter w:val="7"/>
          <w:wAfter w:w="6952" w:type="dxa"/>
        </w:trPr>
        <w:tc>
          <w:tcPr>
            <w:tcW w:w="2751" w:type="dxa"/>
            <w:gridSpan w:val="2"/>
            <w:shd w:val="clear" w:color="auto" w:fill="auto"/>
          </w:tcPr>
          <w:p w:rsidR="000C51AF" w:rsidRPr="00DD3109" w:rsidRDefault="009D6105" w:rsidP="008A6EA1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Ansprechpartner</w:t>
            </w:r>
            <w:r w:rsidR="000C51AF" w:rsidRPr="00DD3109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51AF" w:rsidRPr="00DD3109" w:rsidRDefault="000C51AF" w:rsidP="008A6EA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51AF" w:rsidRPr="00DD3109" w:rsidRDefault="000C51AF" w:rsidP="008A6EA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51AF" w:rsidRPr="00DD3109" w:rsidRDefault="000C51AF" w:rsidP="008A6EA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51AF" w:rsidRPr="00DD3109" w:rsidRDefault="008430D5" w:rsidP="008A6EA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Raum:</w:t>
            </w:r>
          </w:p>
        </w:tc>
        <w:tc>
          <w:tcPr>
            <w:tcW w:w="5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51AF" w:rsidRPr="00DD3109" w:rsidRDefault="000C51AF" w:rsidP="008A6EA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2F89" w:rsidRPr="00DD3109" w:rsidTr="004174C5">
        <w:trPr>
          <w:gridAfter w:val="7"/>
          <w:wAfter w:w="6952" w:type="dxa"/>
        </w:trPr>
        <w:tc>
          <w:tcPr>
            <w:tcW w:w="2751" w:type="dxa"/>
            <w:gridSpan w:val="2"/>
            <w:shd w:val="clear" w:color="auto" w:fill="auto"/>
          </w:tcPr>
          <w:p w:rsidR="009E2F89" w:rsidRPr="00DD3109" w:rsidRDefault="00197783" w:rsidP="008A6EA1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Position</w:t>
            </w:r>
            <w:r w:rsidR="00872FD6">
              <w:rPr>
                <w:rFonts w:ascii="Arial" w:hAnsi="Arial" w:cs="Arial"/>
                <w:b/>
                <w:sz w:val="20"/>
                <w:szCs w:val="20"/>
              </w:rPr>
              <w:t xml:space="preserve"> AP</w:t>
            </w:r>
            <w:r w:rsidR="00AA1DC0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51AF" w:rsidRPr="00DD3109" w:rsidRDefault="000C51AF" w:rsidP="008A6EA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51AF" w:rsidRPr="00DD3109" w:rsidRDefault="000C51AF" w:rsidP="008A6EA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2F89" w:rsidRPr="00DD3109" w:rsidRDefault="009E2F89" w:rsidP="008A6EA1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51AF" w:rsidRPr="00DD3109" w:rsidRDefault="000C51AF" w:rsidP="008A6EA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51AF" w:rsidRPr="00DD3109" w:rsidRDefault="000C51AF" w:rsidP="008A6EA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DC0" w:rsidRPr="00DD3109" w:rsidTr="004174C5">
        <w:trPr>
          <w:gridAfter w:val="7"/>
          <w:wAfter w:w="6952" w:type="dxa"/>
        </w:trPr>
        <w:tc>
          <w:tcPr>
            <w:tcW w:w="2751" w:type="dxa"/>
            <w:gridSpan w:val="2"/>
            <w:shd w:val="clear" w:color="auto" w:fill="auto"/>
          </w:tcPr>
          <w:p w:rsidR="00AA1DC0" w:rsidRPr="00DD3109" w:rsidRDefault="00197783" w:rsidP="008A6EA1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Tel</w:t>
            </w:r>
            <w:r w:rsidR="00271343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AA1DC0" w:rsidRPr="00DD3109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051" w:type="dxa"/>
            <w:tcBorders>
              <w:bottom w:val="single" w:sz="4" w:space="0" w:color="auto"/>
            </w:tcBorders>
            <w:shd w:val="clear" w:color="auto" w:fill="auto"/>
          </w:tcPr>
          <w:p w:rsidR="00AA1DC0" w:rsidRPr="00DD3109" w:rsidRDefault="00AA1DC0" w:rsidP="00AA1DC0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A1DC0" w:rsidRPr="00DD3109" w:rsidRDefault="00AA1DC0" w:rsidP="008A6EA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A1DC0" w:rsidRPr="00DD3109" w:rsidRDefault="00AA1DC0" w:rsidP="008A6EA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A1DC0" w:rsidRPr="00DD3109" w:rsidRDefault="00AA1DC0" w:rsidP="008A6EA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A1DC0" w:rsidRPr="00DD3109" w:rsidRDefault="00AA1DC0" w:rsidP="008A6EA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783" w:rsidRPr="00DD3109" w:rsidTr="004174C5">
        <w:trPr>
          <w:gridAfter w:val="7"/>
          <w:wAfter w:w="6952" w:type="dxa"/>
        </w:trPr>
        <w:tc>
          <w:tcPr>
            <w:tcW w:w="2751" w:type="dxa"/>
            <w:gridSpan w:val="2"/>
            <w:shd w:val="clear" w:color="auto" w:fill="auto"/>
          </w:tcPr>
          <w:p w:rsidR="00197783" w:rsidRPr="00DD3109" w:rsidRDefault="00197783" w:rsidP="008A6EA1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51" w:type="dxa"/>
            <w:tcBorders>
              <w:top w:val="single" w:sz="4" w:space="0" w:color="auto"/>
            </w:tcBorders>
            <w:shd w:val="clear" w:color="auto" w:fill="auto"/>
          </w:tcPr>
          <w:p w:rsidR="00197783" w:rsidRPr="00DD3109" w:rsidRDefault="00197783" w:rsidP="00CB40B6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7783" w:rsidRPr="00DD3109" w:rsidRDefault="00197783" w:rsidP="00CB40B6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4" w:space="0" w:color="auto"/>
            </w:tcBorders>
            <w:shd w:val="clear" w:color="auto" w:fill="auto"/>
          </w:tcPr>
          <w:p w:rsidR="00197783" w:rsidRPr="00DD3109" w:rsidRDefault="00197783" w:rsidP="00CB40B6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97783" w:rsidRPr="00DD3109" w:rsidRDefault="00197783" w:rsidP="00CB40B6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</w:tcBorders>
            <w:shd w:val="clear" w:color="auto" w:fill="auto"/>
          </w:tcPr>
          <w:p w:rsidR="00197783" w:rsidRPr="00DD3109" w:rsidRDefault="00197783" w:rsidP="00CB40B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01AE" w:rsidRPr="00DD3109" w:rsidTr="004174C5">
        <w:trPr>
          <w:gridAfter w:val="7"/>
          <w:wAfter w:w="6952" w:type="dxa"/>
        </w:trPr>
        <w:tc>
          <w:tcPr>
            <w:tcW w:w="2751" w:type="dxa"/>
            <w:gridSpan w:val="2"/>
            <w:shd w:val="clear" w:color="auto" w:fill="auto"/>
          </w:tcPr>
          <w:p w:rsidR="00E401AE" w:rsidRPr="00DD3109" w:rsidRDefault="00E401AE" w:rsidP="00573E46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Weitere</w:t>
            </w:r>
            <w:r w:rsidR="00271343">
              <w:rPr>
                <w:rFonts w:ascii="Arial" w:hAnsi="Arial" w:cs="Arial"/>
                <w:b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Ansprechpartner</w:t>
            </w:r>
            <w:r w:rsidRPr="00DD3109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619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E401AE" w:rsidRPr="00DD3109" w:rsidRDefault="00E401AE" w:rsidP="00573E46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01AE" w:rsidRPr="00DD3109" w:rsidTr="004174C5">
        <w:trPr>
          <w:gridAfter w:val="7"/>
          <w:wAfter w:w="6952" w:type="dxa"/>
        </w:trPr>
        <w:tc>
          <w:tcPr>
            <w:tcW w:w="2751" w:type="dxa"/>
            <w:gridSpan w:val="2"/>
            <w:shd w:val="clear" w:color="auto" w:fill="auto"/>
          </w:tcPr>
          <w:p w:rsidR="00E401AE" w:rsidRPr="00DD3109" w:rsidRDefault="00E401AE" w:rsidP="00573E46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Position</w:t>
            </w:r>
            <w:r w:rsidR="00872FD6">
              <w:rPr>
                <w:rFonts w:ascii="Arial" w:hAnsi="Arial" w:cs="Arial"/>
                <w:b/>
                <w:sz w:val="20"/>
                <w:szCs w:val="20"/>
              </w:rPr>
              <w:t xml:space="preserve"> AP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61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01AE" w:rsidRPr="00DD3109" w:rsidRDefault="00E401AE" w:rsidP="00573E46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01AE" w:rsidRPr="00197783" w:rsidTr="004174C5">
        <w:trPr>
          <w:gridAfter w:val="7"/>
          <w:wAfter w:w="6952" w:type="dxa"/>
        </w:trPr>
        <w:tc>
          <w:tcPr>
            <w:tcW w:w="2408" w:type="dxa"/>
            <w:shd w:val="clear" w:color="auto" w:fill="auto"/>
          </w:tcPr>
          <w:p w:rsidR="00E401AE" w:rsidRPr="00DD3109" w:rsidRDefault="00E401AE" w:rsidP="00573E46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Tel</w:t>
            </w:r>
            <w:r w:rsidR="00271343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DD3109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43" w:type="dxa"/>
            <w:shd w:val="clear" w:color="auto" w:fill="auto"/>
          </w:tcPr>
          <w:p w:rsidR="00E401AE" w:rsidRPr="00DD3109" w:rsidRDefault="00E401AE" w:rsidP="00573E46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01AE" w:rsidRPr="00197783" w:rsidRDefault="00E401AE" w:rsidP="00573E46">
            <w:pPr>
              <w:spacing w:before="12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9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01AE" w:rsidRPr="00197783" w:rsidRDefault="00E401AE" w:rsidP="00573E46">
            <w:pPr>
              <w:spacing w:before="12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01AE" w:rsidRPr="00197783" w:rsidRDefault="00E401AE" w:rsidP="00573E46">
            <w:pPr>
              <w:spacing w:before="12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E401AE" w:rsidRPr="00DD3109" w:rsidTr="004174C5">
        <w:trPr>
          <w:gridAfter w:val="7"/>
          <w:wAfter w:w="6952" w:type="dxa"/>
        </w:trPr>
        <w:tc>
          <w:tcPr>
            <w:tcW w:w="2751" w:type="dxa"/>
            <w:gridSpan w:val="2"/>
            <w:shd w:val="clear" w:color="auto" w:fill="auto"/>
          </w:tcPr>
          <w:p w:rsidR="00E401AE" w:rsidRDefault="00E401AE" w:rsidP="00573E46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401AE" w:rsidRPr="00DD3109" w:rsidRDefault="00E401AE" w:rsidP="00573E46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Weitere</w:t>
            </w:r>
            <w:r w:rsidR="00271343">
              <w:rPr>
                <w:rFonts w:ascii="Arial" w:hAnsi="Arial" w:cs="Arial"/>
                <w:b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Ansprechpartner</w:t>
            </w:r>
            <w:r w:rsidRPr="00DD3109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619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E401AE" w:rsidRPr="00DD3109" w:rsidRDefault="00E401AE" w:rsidP="00573E46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01AE" w:rsidRPr="00DD3109" w:rsidTr="004174C5">
        <w:trPr>
          <w:gridAfter w:val="7"/>
          <w:wAfter w:w="6952" w:type="dxa"/>
        </w:trPr>
        <w:tc>
          <w:tcPr>
            <w:tcW w:w="2751" w:type="dxa"/>
            <w:gridSpan w:val="2"/>
            <w:shd w:val="clear" w:color="auto" w:fill="auto"/>
          </w:tcPr>
          <w:p w:rsidR="00E401AE" w:rsidRPr="00DD3109" w:rsidRDefault="00E401AE" w:rsidP="00573E46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Position</w:t>
            </w:r>
            <w:r w:rsidR="00872FD6">
              <w:rPr>
                <w:rFonts w:ascii="Arial" w:hAnsi="Arial" w:cs="Arial"/>
                <w:b/>
                <w:sz w:val="20"/>
                <w:szCs w:val="20"/>
              </w:rPr>
              <w:t xml:space="preserve"> AP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61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01AE" w:rsidRPr="00DD3109" w:rsidRDefault="00E401AE" w:rsidP="00573E46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01AE" w:rsidRPr="00197783" w:rsidTr="004174C5">
        <w:trPr>
          <w:gridAfter w:val="7"/>
          <w:wAfter w:w="6952" w:type="dxa"/>
        </w:trPr>
        <w:tc>
          <w:tcPr>
            <w:tcW w:w="2408" w:type="dxa"/>
            <w:shd w:val="clear" w:color="auto" w:fill="auto"/>
          </w:tcPr>
          <w:p w:rsidR="00E401AE" w:rsidRPr="00DD3109" w:rsidRDefault="00E401AE" w:rsidP="00573E46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Tel</w:t>
            </w:r>
            <w:r w:rsidR="00271343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DD3109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43" w:type="dxa"/>
            <w:shd w:val="clear" w:color="auto" w:fill="auto"/>
          </w:tcPr>
          <w:p w:rsidR="00E401AE" w:rsidRPr="00DD3109" w:rsidRDefault="00E401AE" w:rsidP="00573E46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01AE" w:rsidRPr="00197783" w:rsidRDefault="00E401AE" w:rsidP="00573E46">
            <w:pPr>
              <w:spacing w:before="12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9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01AE" w:rsidRPr="00197783" w:rsidRDefault="00E401AE" w:rsidP="00573E46">
            <w:pPr>
              <w:spacing w:before="12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01AE" w:rsidRPr="00197783" w:rsidRDefault="00E401AE" w:rsidP="00573E46">
            <w:pPr>
              <w:spacing w:before="12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9C4C6A" w:rsidRPr="00DD3109" w:rsidTr="004174C5">
        <w:trPr>
          <w:gridAfter w:val="7"/>
          <w:wAfter w:w="6952" w:type="dxa"/>
        </w:trPr>
        <w:tc>
          <w:tcPr>
            <w:tcW w:w="2751" w:type="dxa"/>
            <w:gridSpan w:val="2"/>
            <w:shd w:val="clear" w:color="auto" w:fill="auto"/>
          </w:tcPr>
          <w:p w:rsidR="009C4C6A" w:rsidRDefault="009C4C6A" w:rsidP="00573E46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401AE" w:rsidRDefault="00E401AE" w:rsidP="00573E46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51" w:type="dxa"/>
            <w:shd w:val="clear" w:color="auto" w:fill="auto"/>
          </w:tcPr>
          <w:p w:rsidR="009C4C6A" w:rsidRPr="00DD3109" w:rsidRDefault="009C4C6A" w:rsidP="00CB40B6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5" w:type="dxa"/>
            <w:gridSpan w:val="2"/>
            <w:shd w:val="clear" w:color="auto" w:fill="auto"/>
            <w:vAlign w:val="center"/>
          </w:tcPr>
          <w:p w:rsidR="009C4C6A" w:rsidRPr="00DD3109" w:rsidRDefault="009C4C6A" w:rsidP="00CB40B6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8" w:type="dxa"/>
            <w:shd w:val="clear" w:color="auto" w:fill="auto"/>
          </w:tcPr>
          <w:p w:rsidR="009C4C6A" w:rsidRPr="00DD3109" w:rsidRDefault="009C4C6A" w:rsidP="00CB40B6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71" w:type="dxa"/>
            <w:gridSpan w:val="2"/>
            <w:shd w:val="clear" w:color="auto" w:fill="auto"/>
          </w:tcPr>
          <w:p w:rsidR="009C4C6A" w:rsidRPr="00DD3109" w:rsidRDefault="009C4C6A" w:rsidP="00CB40B6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4" w:type="dxa"/>
            <w:shd w:val="clear" w:color="auto" w:fill="auto"/>
          </w:tcPr>
          <w:p w:rsidR="009C4C6A" w:rsidRPr="00DD3109" w:rsidRDefault="009C4C6A" w:rsidP="00CB40B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2CDB" w:rsidRPr="00197783" w:rsidTr="004174C5">
        <w:trPr>
          <w:gridAfter w:val="7"/>
          <w:wAfter w:w="6952" w:type="dxa"/>
        </w:trPr>
        <w:tc>
          <w:tcPr>
            <w:tcW w:w="2751" w:type="dxa"/>
            <w:gridSpan w:val="2"/>
            <w:shd w:val="clear" w:color="auto" w:fill="auto"/>
          </w:tcPr>
          <w:p w:rsidR="00AD2CDB" w:rsidRDefault="00AD2CDB" w:rsidP="00573E46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Datum/Uhrzeit VT:</w:t>
            </w:r>
          </w:p>
        </w:tc>
        <w:tc>
          <w:tcPr>
            <w:tcW w:w="27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D2CDB" w:rsidRPr="00DD3109" w:rsidRDefault="00AD2CDB" w:rsidP="00573E46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8" w:type="dxa"/>
            <w:tcBorders>
              <w:bottom w:val="single" w:sz="4" w:space="0" w:color="auto"/>
            </w:tcBorders>
            <w:shd w:val="clear" w:color="auto" w:fill="auto"/>
          </w:tcPr>
          <w:p w:rsidR="00AD2CDB" w:rsidRPr="00DD3109" w:rsidRDefault="00AD2CDB" w:rsidP="00197783">
            <w:pPr>
              <w:tabs>
                <w:tab w:val="left" w:pos="3225"/>
              </w:tabs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7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D2CDB" w:rsidRPr="00DD3109" w:rsidRDefault="00AD2CDB" w:rsidP="00197783">
            <w:pPr>
              <w:tabs>
                <w:tab w:val="left" w:pos="3225"/>
              </w:tabs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</w:tcPr>
          <w:p w:rsidR="00AD2CDB" w:rsidRPr="00197783" w:rsidRDefault="00AD2CDB" w:rsidP="00197783">
            <w:pPr>
              <w:tabs>
                <w:tab w:val="left" w:pos="3225"/>
              </w:tabs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71625" w:rsidRPr="00197783" w:rsidTr="004174C5">
        <w:trPr>
          <w:gridAfter w:val="7"/>
          <w:wAfter w:w="6952" w:type="dxa"/>
        </w:trPr>
        <w:tc>
          <w:tcPr>
            <w:tcW w:w="2751" w:type="dxa"/>
            <w:gridSpan w:val="2"/>
            <w:shd w:val="clear" w:color="auto" w:fill="auto"/>
          </w:tcPr>
          <w:p w:rsidR="00171625" w:rsidRDefault="00171625" w:rsidP="00573E46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Position:</w:t>
            </w:r>
          </w:p>
        </w:tc>
        <w:tc>
          <w:tcPr>
            <w:tcW w:w="27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71625" w:rsidRPr="00DD3109" w:rsidRDefault="00171625" w:rsidP="00573E46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71625" w:rsidRPr="00DD3109" w:rsidRDefault="00171625" w:rsidP="00197783">
            <w:pPr>
              <w:tabs>
                <w:tab w:val="left" w:pos="3225"/>
              </w:tabs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71625" w:rsidRPr="00DD3109" w:rsidRDefault="00171625" w:rsidP="00197783">
            <w:pPr>
              <w:tabs>
                <w:tab w:val="left" w:pos="3225"/>
              </w:tabs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71625" w:rsidRPr="00197783" w:rsidRDefault="00171625" w:rsidP="00197783">
            <w:pPr>
              <w:tabs>
                <w:tab w:val="left" w:pos="3225"/>
              </w:tabs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D2CDB" w:rsidRPr="00197783" w:rsidTr="004174C5">
        <w:trPr>
          <w:gridAfter w:val="7"/>
          <w:wAfter w:w="6952" w:type="dxa"/>
        </w:trPr>
        <w:tc>
          <w:tcPr>
            <w:tcW w:w="2751" w:type="dxa"/>
            <w:gridSpan w:val="2"/>
            <w:shd w:val="clear" w:color="auto" w:fill="auto"/>
          </w:tcPr>
          <w:p w:rsidR="00AD2CDB" w:rsidRPr="00DD3109" w:rsidRDefault="00872FD6" w:rsidP="00573E46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 Kandidat</w:t>
            </w:r>
            <w:r w:rsidR="00AD2CDB" w:rsidRPr="00DD3109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7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2CDB" w:rsidRPr="00DD3109" w:rsidRDefault="00AD2CDB" w:rsidP="00573E46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2CDB" w:rsidRPr="00DD3109" w:rsidRDefault="00AD2CDB" w:rsidP="00197783">
            <w:pPr>
              <w:tabs>
                <w:tab w:val="left" w:pos="3225"/>
              </w:tabs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2CDB" w:rsidRPr="00DD3109" w:rsidRDefault="00AD2CDB" w:rsidP="00197783">
            <w:pPr>
              <w:tabs>
                <w:tab w:val="left" w:pos="3225"/>
              </w:tabs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2CDB" w:rsidRPr="00197783" w:rsidRDefault="00AD2CDB" w:rsidP="00197783">
            <w:pPr>
              <w:tabs>
                <w:tab w:val="left" w:pos="3225"/>
              </w:tabs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D2CDB" w:rsidRPr="00DD3109" w:rsidTr="004174C5">
        <w:trPr>
          <w:gridAfter w:val="1"/>
          <w:wAfter w:w="506" w:type="dxa"/>
        </w:trPr>
        <w:tc>
          <w:tcPr>
            <w:tcW w:w="2751" w:type="dxa"/>
            <w:gridSpan w:val="2"/>
            <w:shd w:val="clear" w:color="auto" w:fill="auto"/>
          </w:tcPr>
          <w:p w:rsidR="00AD2CDB" w:rsidRDefault="00271343" w:rsidP="00AD2CDB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Handy</w:t>
            </w:r>
            <w:r w:rsidR="00AD2CDB" w:rsidRPr="00DD3109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619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AD2CDB" w:rsidRPr="00DD3109" w:rsidRDefault="00AD2CDB" w:rsidP="00AD2CDB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446" w:type="dxa"/>
            <w:gridSpan w:val="6"/>
          </w:tcPr>
          <w:p w:rsidR="00AD2CDB" w:rsidRPr="00DD3109" w:rsidRDefault="00AD2CDB" w:rsidP="00573E46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4395C" w:rsidRPr="00197783" w:rsidTr="004174C5">
        <w:trPr>
          <w:gridAfter w:val="7"/>
          <w:wAfter w:w="6952" w:type="dxa"/>
        </w:trPr>
        <w:tc>
          <w:tcPr>
            <w:tcW w:w="2408" w:type="dxa"/>
            <w:shd w:val="clear" w:color="auto" w:fill="auto"/>
          </w:tcPr>
          <w:p w:rsidR="0084395C" w:rsidRDefault="00872FD6" w:rsidP="00573E46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Gehalt</w:t>
            </w:r>
            <w:r w:rsidR="0084395C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43" w:type="dxa"/>
            <w:shd w:val="clear" w:color="auto" w:fill="auto"/>
          </w:tcPr>
          <w:p w:rsidR="0084395C" w:rsidRPr="00DD3109" w:rsidRDefault="0084395C" w:rsidP="00573E46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395C" w:rsidRPr="00197783" w:rsidRDefault="00872FD6" w:rsidP="00573E46">
            <w:pPr>
              <w:spacing w:before="12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Ist</w:t>
            </w:r>
            <w:proofErr w:type="spellEnd"/>
            <w:r w:rsidR="0084395C">
              <w:rPr>
                <w:rFonts w:ascii="Arial" w:hAnsi="Arial" w:cs="Arial"/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395C" w:rsidRPr="00197783" w:rsidRDefault="00872FD6" w:rsidP="00573E46">
            <w:pPr>
              <w:spacing w:before="12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Soll</w:t>
            </w:r>
            <w:r w:rsidR="0084395C">
              <w:rPr>
                <w:rFonts w:ascii="Arial" w:hAnsi="Arial" w:cs="Arial"/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395C" w:rsidRPr="00197783" w:rsidRDefault="0084395C" w:rsidP="00573E46">
            <w:pPr>
              <w:spacing w:before="12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271343" w:rsidRPr="00197783" w:rsidTr="004174C5">
        <w:trPr>
          <w:gridAfter w:val="7"/>
          <w:wAfter w:w="6952" w:type="dxa"/>
        </w:trPr>
        <w:tc>
          <w:tcPr>
            <w:tcW w:w="2408" w:type="dxa"/>
            <w:shd w:val="clear" w:color="auto" w:fill="auto"/>
          </w:tcPr>
          <w:p w:rsidR="00271343" w:rsidRDefault="00352C7C" w:rsidP="00573E46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Kü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-Frist/ mögl. Start</w:t>
            </w:r>
          </w:p>
        </w:tc>
        <w:tc>
          <w:tcPr>
            <w:tcW w:w="343" w:type="dxa"/>
            <w:shd w:val="clear" w:color="auto" w:fill="auto"/>
          </w:tcPr>
          <w:p w:rsidR="00271343" w:rsidRPr="00DD3109" w:rsidRDefault="00271343" w:rsidP="00573E46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1343" w:rsidRPr="00352C7C" w:rsidRDefault="00271343" w:rsidP="00573E46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1343" w:rsidRPr="00352C7C" w:rsidRDefault="00271343" w:rsidP="00573E46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1343" w:rsidRPr="00352C7C" w:rsidRDefault="00271343" w:rsidP="00573E46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352C7C">
              <w:rPr>
                <w:rFonts w:ascii="Arial" w:hAnsi="Arial" w:cs="Arial"/>
                <w:b/>
                <w:sz w:val="20"/>
                <w:szCs w:val="20"/>
              </w:rPr>
              <w:t>(</w:t>
            </w:r>
            <w:proofErr w:type="spellStart"/>
            <w:r w:rsidRPr="00352C7C">
              <w:rPr>
                <w:rFonts w:ascii="Arial" w:hAnsi="Arial" w:cs="Arial"/>
                <w:b/>
                <w:sz w:val="20"/>
                <w:szCs w:val="20"/>
              </w:rPr>
              <w:t>fulltime</w:t>
            </w:r>
            <w:proofErr w:type="spellEnd"/>
            <w:r w:rsidRPr="00352C7C">
              <w:rPr>
                <w:rFonts w:ascii="Arial" w:hAnsi="Arial" w:cs="Arial"/>
                <w:b/>
                <w:sz w:val="20"/>
                <w:szCs w:val="20"/>
              </w:rPr>
              <w:t>/</w:t>
            </w:r>
            <w:proofErr w:type="spellStart"/>
            <w:r w:rsidRPr="00352C7C">
              <w:rPr>
                <w:rFonts w:ascii="Arial" w:hAnsi="Arial" w:cs="Arial"/>
                <w:b/>
                <w:sz w:val="20"/>
                <w:szCs w:val="20"/>
              </w:rPr>
              <w:t>parttime</w:t>
            </w:r>
            <w:proofErr w:type="spellEnd"/>
            <w:r w:rsidRPr="00352C7C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AD2CDB" w:rsidRPr="00DD3109" w:rsidTr="004174C5">
        <w:trPr>
          <w:gridAfter w:val="1"/>
          <w:wAfter w:w="506" w:type="dxa"/>
        </w:trPr>
        <w:tc>
          <w:tcPr>
            <w:tcW w:w="2751" w:type="dxa"/>
            <w:gridSpan w:val="2"/>
            <w:shd w:val="clear" w:color="auto" w:fill="auto"/>
          </w:tcPr>
          <w:p w:rsidR="00AD2CDB" w:rsidRPr="00DD3109" w:rsidRDefault="00AD2CDB" w:rsidP="00AD2CDB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19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AD2CDB" w:rsidRPr="00DD3109" w:rsidRDefault="00AD2CDB" w:rsidP="00AD2CDB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446" w:type="dxa"/>
            <w:gridSpan w:val="6"/>
          </w:tcPr>
          <w:p w:rsidR="00AD2CDB" w:rsidRPr="00DD3109" w:rsidRDefault="00AD2CDB" w:rsidP="00573E46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55958" w:rsidRPr="00DD3109" w:rsidTr="004174C5">
        <w:tc>
          <w:tcPr>
            <w:tcW w:w="2751" w:type="dxa"/>
            <w:gridSpan w:val="2"/>
            <w:shd w:val="clear" w:color="auto" w:fill="auto"/>
          </w:tcPr>
          <w:p w:rsidR="00255958" w:rsidRDefault="00255958" w:rsidP="00573E46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Datum/Uhrzeit VT:</w:t>
            </w:r>
          </w:p>
        </w:tc>
        <w:tc>
          <w:tcPr>
            <w:tcW w:w="6619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255958" w:rsidRDefault="00255958" w:rsidP="00573E46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41" w:type="dxa"/>
            <w:gridSpan w:val="3"/>
          </w:tcPr>
          <w:p w:rsidR="00255958" w:rsidRPr="00DD3109" w:rsidRDefault="00255958" w:rsidP="00573E46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37" w:type="dxa"/>
          </w:tcPr>
          <w:p w:rsidR="00255958" w:rsidRPr="00DD3109" w:rsidRDefault="00255958" w:rsidP="00573E46">
            <w:pPr>
              <w:tabs>
                <w:tab w:val="left" w:pos="3225"/>
              </w:tabs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37" w:type="dxa"/>
          </w:tcPr>
          <w:p w:rsidR="00255958" w:rsidRPr="00DD3109" w:rsidRDefault="00255958" w:rsidP="00573E46">
            <w:pPr>
              <w:tabs>
                <w:tab w:val="left" w:pos="3225"/>
              </w:tabs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37" w:type="dxa"/>
            <w:gridSpan w:val="2"/>
          </w:tcPr>
          <w:p w:rsidR="00255958" w:rsidRPr="00197783" w:rsidRDefault="00255958" w:rsidP="00573E46">
            <w:pPr>
              <w:tabs>
                <w:tab w:val="left" w:pos="3225"/>
              </w:tabs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71625" w:rsidRPr="00197783" w:rsidTr="004174C5">
        <w:trPr>
          <w:gridAfter w:val="5"/>
          <w:wAfter w:w="5902" w:type="dxa"/>
        </w:trPr>
        <w:tc>
          <w:tcPr>
            <w:tcW w:w="2751" w:type="dxa"/>
            <w:gridSpan w:val="2"/>
            <w:shd w:val="clear" w:color="auto" w:fill="auto"/>
          </w:tcPr>
          <w:p w:rsidR="00171625" w:rsidRDefault="00171625" w:rsidP="00573E46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Position:</w:t>
            </w:r>
          </w:p>
        </w:tc>
        <w:tc>
          <w:tcPr>
            <w:tcW w:w="22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71625" w:rsidRPr="00DD3109" w:rsidRDefault="00171625" w:rsidP="00573E46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71625" w:rsidRPr="00DD3109" w:rsidRDefault="00171625" w:rsidP="00573E46">
            <w:pPr>
              <w:tabs>
                <w:tab w:val="left" w:pos="3225"/>
              </w:tabs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0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71625" w:rsidRPr="00DD3109" w:rsidRDefault="00171625" w:rsidP="00573E46">
            <w:pPr>
              <w:tabs>
                <w:tab w:val="left" w:pos="3225"/>
              </w:tabs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5" w:type="dxa"/>
          </w:tcPr>
          <w:p w:rsidR="00171625" w:rsidRPr="00197783" w:rsidRDefault="00171625" w:rsidP="00573E46">
            <w:pPr>
              <w:tabs>
                <w:tab w:val="left" w:pos="3225"/>
              </w:tabs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5" w:type="dxa"/>
          </w:tcPr>
          <w:p w:rsidR="00171625" w:rsidRPr="00DD3109" w:rsidRDefault="00171625" w:rsidP="00573E4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5958" w:rsidRPr="00197783" w:rsidTr="004174C5">
        <w:trPr>
          <w:gridAfter w:val="5"/>
          <w:wAfter w:w="5902" w:type="dxa"/>
        </w:trPr>
        <w:tc>
          <w:tcPr>
            <w:tcW w:w="2751" w:type="dxa"/>
            <w:gridSpan w:val="2"/>
            <w:shd w:val="clear" w:color="auto" w:fill="auto"/>
          </w:tcPr>
          <w:p w:rsidR="00255958" w:rsidRPr="00DD3109" w:rsidRDefault="00255958" w:rsidP="00573E46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Name </w:t>
            </w:r>
            <w:r w:rsidR="00872FD6">
              <w:rPr>
                <w:rFonts w:ascii="Arial" w:hAnsi="Arial" w:cs="Arial"/>
                <w:b/>
                <w:sz w:val="20"/>
                <w:szCs w:val="20"/>
              </w:rPr>
              <w:t>Kandidat</w:t>
            </w:r>
            <w:r w:rsidRPr="00DD3109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2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55958" w:rsidRPr="00DD3109" w:rsidRDefault="00255958" w:rsidP="00573E46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55958" w:rsidRPr="00DD3109" w:rsidRDefault="00255958" w:rsidP="00573E46">
            <w:pPr>
              <w:tabs>
                <w:tab w:val="left" w:pos="3225"/>
              </w:tabs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0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55958" w:rsidRPr="00DD3109" w:rsidRDefault="00255958" w:rsidP="00573E46">
            <w:pPr>
              <w:tabs>
                <w:tab w:val="left" w:pos="3225"/>
              </w:tabs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5" w:type="dxa"/>
          </w:tcPr>
          <w:p w:rsidR="00255958" w:rsidRPr="00197783" w:rsidRDefault="00255958" w:rsidP="00573E46">
            <w:pPr>
              <w:tabs>
                <w:tab w:val="left" w:pos="3225"/>
              </w:tabs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5" w:type="dxa"/>
          </w:tcPr>
          <w:p w:rsidR="00255958" w:rsidRPr="00DD3109" w:rsidRDefault="00255958" w:rsidP="00573E4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C1D3B" w:rsidRPr="004174C5" w:rsidRDefault="004174C5" w:rsidP="008A6EA1">
      <w:pPr>
        <w:spacing w:before="120"/>
        <w:rPr>
          <w:rFonts w:ascii="Arial" w:hAnsi="Arial" w:cs="Arial"/>
          <w:b/>
          <w:sz w:val="20"/>
          <w:szCs w:val="20"/>
        </w:rPr>
        <w:sectPr w:rsidR="003C1D3B" w:rsidRPr="004174C5" w:rsidSect="00352C7C">
          <w:headerReference w:type="default" r:id="rId8"/>
          <w:pgSz w:w="11906" w:h="16838"/>
          <w:pgMar w:top="1418" w:right="1418" w:bottom="1418" w:left="1418" w:header="709" w:footer="191" w:gutter="0"/>
          <w:pgNumType w:start="1"/>
          <w:cols w:space="708"/>
          <w:docGrid w:linePitch="360"/>
        </w:sectPr>
      </w:pPr>
      <w:r>
        <w:rPr>
          <w:rFonts w:ascii="Arial" w:hAnsi="Arial" w:cs="Arial"/>
          <w:sz w:val="20"/>
          <w:szCs w:val="20"/>
        </w:rPr>
        <w:t xml:space="preserve"> </w:t>
      </w:r>
      <w:r w:rsidRPr="004174C5">
        <w:rPr>
          <w:rFonts w:ascii="Arial" w:hAnsi="Arial" w:cs="Arial"/>
          <w:b/>
          <w:sz w:val="20"/>
          <w:szCs w:val="20"/>
        </w:rPr>
        <w:t xml:space="preserve"> Handy</w:t>
      </w:r>
      <w:r>
        <w:rPr>
          <w:rFonts w:ascii="Arial" w:hAnsi="Arial" w:cs="Arial"/>
          <w:b/>
          <w:sz w:val="20"/>
          <w:szCs w:val="20"/>
        </w:rPr>
        <w:t>:</w:t>
      </w:r>
    </w:p>
    <w:tbl>
      <w:tblPr>
        <w:tblW w:w="16322" w:type="dxa"/>
        <w:tblLook w:val="04A0" w:firstRow="1" w:lastRow="0" w:firstColumn="1" w:lastColumn="0" w:noHBand="0" w:noVBand="1"/>
      </w:tblPr>
      <w:tblGrid>
        <w:gridCol w:w="2402"/>
        <w:gridCol w:w="343"/>
        <w:gridCol w:w="2711"/>
        <w:gridCol w:w="1667"/>
        <w:gridCol w:w="326"/>
        <w:gridCol w:w="1229"/>
        <w:gridCol w:w="720"/>
        <w:gridCol w:w="6924"/>
      </w:tblGrid>
      <w:tr w:rsidR="0084395C" w:rsidRPr="00197783" w:rsidTr="00271343">
        <w:trPr>
          <w:gridAfter w:val="1"/>
          <w:wAfter w:w="6924" w:type="dxa"/>
        </w:trPr>
        <w:tc>
          <w:tcPr>
            <w:tcW w:w="2402" w:type="dxa"/>
            <w:shd w:val="clear" w:color="auto" w:fill="auto"/>
          </w:tcPr>
          <w:p w:rsidR="0084395C" w:rsidRDefault="00872FD6" w:rsidP="00573E46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Gehalt</w:t>
            </w:r>
            <w:r w:rsidR="0084395C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43" w:type="dxa"/>
            <w:shd w:val="clear" w:color="auto" w:fill="auto"/>
          </w:tcPr>
          <w:p w:rsidR="0084395C" w:rsidRPr="00DD3109" w:rsidRDefault="0084395C" w:rsidP="00573E46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395C" w:rsidRPr="00352C7C" w:rsidRDefault="004174C5" w:rsidP="00573E46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352C7C">
              <w:rPr>
                <w:rFonts w:ascii="Arial" w:hAnsi="Arial" w:cs="Arial"/>
                <w:b/>
                <w:sz w:val="20"/>
                <w:szCs w:val="20"/>
              </w:rPr>
              <w:t>Ist</w:t>
            </w:r>
            <w:r w:rsidR="0084395C" w:rsidRPr="00352C7C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395C" w:rsidRPr="00352C7C" w:rsidRDefault="004174C5" w:rsidP="00573E46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352C7C">
              <w:rPr>
                <w:rFonts w:ascii="Arial" w:hAnsi="Arial" w:cs="Arial"/>
                <w:b/>
                <w:sz w:val="20"/>
                <w:szCs w:val="20"/>
              </w:rPr>
              <w:t>Soll</w:t>
            </w:r>
            <w:r w:rsidR="0084395C" w:rsidRPr="00352C7C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395C" w:rsidRPr="00352C7C" w:rsidRDefault="0084395C" w:rsidP="00573E46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71343" w:rsidRPr="00197783" w:rsidTr="00271343">
        <w:trPr>
          <w:gridAfter w:val="1"/>
          <w:wAfter w:w="6924" w:type="dxa"/>
        </w:trPr>
        <w:tc>
          <w:tcPr>
            <w:tcW w:w="2402" w:type="dxa"/>
            <w:shd w:val="clear" w:color="auto" w:fill="auto"/>
          </w:tcPr>
          <w:p w:rsidR="00271343" w:rsidRDefault="00352C7C" w:rsidP="00573E46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Kü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-Frist/ mögl. Start</w:t>
            </w:r>
          </w:p>
        </w:tc>
        <w:tc>
          <w:tcPr>
            <w:tcW w:w="343" w:type="dxa"/>
            <w:shd w:val="clear" w:color="auto" w:fill="auto"/>
          </w:tcPr>
          <w:p w:rsidR="00271343" w:rsidRPr="00DD3109" w:rsidRDefault="00271343" w:rsidP="00573E46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1343" w:rsidRPr="00352C7C" w:rsidRDefault="00271343" w:rsidP="00573E46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1343" w:rsidRPr="00352C7C" w:rsidRDefault="00271343" w:rsidP="00573E46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1343" w:rsidRPr="00197783" w:rsidRDefault="00271343" w:rsidP="00573E46">
            <w:pPr>
              <w:spacing w:before="12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352C7C">
              <w:rPr>
                <w:rFonts w:ascii="Arial" w:hAnsi="Arial" w:cs="Arial"/>
                <w:b/>
                <w:sz w:val="20"/>
                <w:szCs w:val="20"/>
              </w:rPr>
              <w:t>(</w:t>
            </w:r>
            <w:proofErr w:type="spellStart"/>
            <w:r w:rsidRPr="00352C7C">
              <w:rPr>
                <w:rFonts w:ascii="Arial" w:hAnsi="Arial" w:cs="Arial"/>
                <w:b/>
                <w:sz w:val="20"/>
                <w:szCs w:val="20"/>
              </w:rPr>
              <w:t>fu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lltime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/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parttime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)</w:t>
            </w:r>
          </w:p>
        </w:tc>
      </w:tr>
      <w:tr w:rsidR="00271343" w:rsidRPr="00197783" w:rsidTr="00271343">
        <w:trPr>
          <w:gridAfter w:val="1"/>
          <w:wAfter w:w="6924" w:type="dxa"/>
        </w:trPr>
        <w:tc>
          <w:tcPr>
            <w:tcW w:w="2745" w:type="dxa"/>
            <w:gridSpan w:val="2"/>
            <w:shd w:val="clear" w:color="auto" w:fill="auto"/>
          </w:tcPr>
          <w:p w:rsidR="00271343" w:rsidRDefault="00271343" w:rsidP="00573E46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71343" w:rsidRDefault="00271343" w:rsidP="00573E46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Datum/Uhrzeit VT:</w:t>
            </w:r>
          </w:p>
        </w:tc>
        <w:tc>
          <w:tcPr>
            <w:tcW w:w="2711" w:type="dxa"/>
            <w:tcBorders>
              <w:bottom w:val="single" w:sz="4" w:space="0" w:color="auto"/>
            </w:tcBorders>
            <w:shd w:val="clear" w:color="auto" w:fill="auto"/>
          </w:tcPr>
          <w:p w:rsidR="00271343" w:rsidRPr="00DD3109" w:rsidRDefault="00271343" w:rsidP="00573E46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7" w:type="dxa"/>
            <w:tcBorders>
              <w:bottom w:val="single" w:sz="4" w:space="0" w:color="auto"/>
            </w:tcBorders>
            <w:shd w:val="clear" w:color="auto" w:fill="auto"/>
          </w:tcPr>
          <w:p w:rsidR="00271343" w:rsidRPr="00DD3109" w:rsidRDefault="00271343" w:rsidP="00573E46">
            <w:pPr>
              <w:tabs>
                <w:tab w:val="left" w:pos="3225"/>
              </w:tabs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71343" w:rsidRPr="00DD3109" w:rsidRDefault="00271343" w:rsidP="00573E46">
            <w:pPr>
              <w:tabs>
                <w:tab w:val="left" w:pos="3225"/>
              </w:tabs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271343" w:rsidRPr="00197783" w:rsidRDefault="00271343" w:rsidP="00573E46">
            <w:pPr>
              <w:tabs>
                <w:tab w:val="left" w:pos="3225"/>
              </w:tabs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71625" w:rsidRPr="00197783" w:rsidTr="00271343">
        <w:trPr>
          <w:gridAfter w:val="1"/>
          <w:wAfter w:w="6924" w:type="dxa"/>
        </w:trPr>
        <w:tc>
          <w:tcPr>
            <w:tcW w:w="2745" w:type="dxa"/>
            <w:gridSpan w:val="2"/>
            <w:shd w:val="clear" w:color="auto" w:fill="auto"/>
          </w:tcPr>
          <w:p w:rsidR="00171625" w:rsidRDefault="00171625" w:rsidP="00573E46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Position:</w:t>
            </w:r>
          </w:p>
        </w:tc>
        <w:tc>
          <w:tcPr>
            <w:tcW w:w="2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71625" w:rsidRPr="00DD3109" w:rsidRDefault="00171625" w:rsidP="00573E46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71625" w:rsidRPr="00DD3109" w:rsidRDefault="00171625" w:rsidP="00573E46">
            <w:pPr>
              <w:tabs>
                <w:tab w:val="left" w:pos="3225"/>
              </w:tabs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71625" w:rsidRPr="00DD3109" w:rsidRDefault="00171625" w:rsidP="00573E46">
            <w:pPr>
              <w:tabs>
                <w:tab w:val="left" w:pos="3225"/>
              </w:tabs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71625" w:rsidRPr="00197783" w:rsidRDefault="00171625" w:rsidP="00573E46">
            <w:pPr>
              <w:tabs>
                <w:tab w:val="left" w:pos="3225"/>
              </w:tabs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71343" w:rsidRPr="00197783" w:rsidTr="00271343">
        <w:trPr>
          <w:gridAfter w:val="1"/>
          <w:wAfter w:w="6924" w:type="dxa"/>
        </w:trPr>
        <w:tc>
          <w:tcPr>
            <w:tcW w:w="2745" w:type="dxa"/>
            <w:gridSpan w:val="2"/>
            <w:shd w:val="clear" w:color="auto" w:fill="auto"/>
          </w:tcPr>
          <w:p w:rsidR="00271343" w:rsidRPr="00DD3109" w:rsidRDefault="00271343" w:rsidP="00573E46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Name </w:t>
            </w:r>
            <w:r w:rsidR="00872FD6">
              <w:rPr>
                <w:rFonts w:ascii="Arial" w:hAnsi="Arial" w:cs="Arial"/>
                <w:b/>
                <w:sz w:val="20"/>
                <w:szCs w:val="20"/>
              </w:rPr>
              <w:t>Kandidat</w:t>
            </w:r>
            <w:r w:rsidRPr="00DD3109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1343" w:rsidRPr="00DD3109" w:rsidRDefault="00271343" w:rsidP="00573E46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1343" w:rsidRPr="00DD3109" w:rsidRDefault="00271343" w:rsidP="00573E46">
            <w:pPr>
              <w:tabs>
                <w:tab w:val="left" w:pos="3225"/>
              </w:tabs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1343" w:rsidRPr="00DD3109" w:rsidRDefault="00271343" w:rsidP="00573E46">
            <w:pPr>
              <w:tabs>
                <w:tab w:val="left" w:pos="3225"/>
              </w:tabs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1343" w:rsidRPr="00197783" w:rsidRDefault="00271343" w:rsidP="00573E46">
            <w:pPr>
              <w:tabs>
                <w:tab w:val="left" w:pos="3225"/>
              </w:tabs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71343" w:rsidRPr="00DD3109" w:rsidTr="00271343">
        <w:tc>
          <w:tcPr>
            <w:tcW w:w="2745" w:type="dxa"/>
            <w:gridSpan w:val="2"/>
            <w:shd w:val="clear" w:color="auto" w:fill="auto"/>
          </w:tcPr>
          <w:p w:rsidR="00271343" w:rsidRDefault="00271343" w:rsidP="00573E46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Handy</w:t>
            </w:r>
            <w:r w:rsidRPr="00DD3109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65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271343" w:rsidRPr="00DD3109" w:rsidRDefault="00271343" w:rsidP="00573E46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24" w:type="dxa"/>
          </w:tcPr>
          <w:p w:rsidR="00271343" w:rsidRPr="00DD3109" w:rsidRDefault="00271343" w:rsidP="00573E46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71343" w:rsidRPr="00197783" w:rsidTr="00271343">
        <w:trPr>
          <w:gridAfter w:val="1"/>
          <w:wAfter w:w="6924" w:type="dxa"/>
        </w:trPr>
        <w:tc>
          <w:tcPr>
            <w:tcW w:w="2402" w:type="dxa"/>
            <w:shd w:val="clear" w:color="auto" w:fill="auto"/>
          </w:tcPr>
          <w:p w:rsidR="00271343" w:rsidRDefault="00872FD6" w:rsidP="00573E46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Gehalt</w:t>
            </w:r>
            <w:r w:rsidR="00271343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43" w:type="dxa"/>
            <w:shd w:val="clear" w:color="auto" w:fill="auto"/>
          </w:tcPr>
          <w:p w:rsidR="00271343" w:rsidRPr="00DD3109" w:rsidRDefault="00271343" w:rsidP="00573E46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1343" w:rsidRPr="00197783" w:rsidRDefault="004174C5" w:rsidP="00573E46">
            <w:pPr>
              <w:spacing w:before="12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Ist</w:t>
            </w:r>
            <w:proofErr w:type="spellEnd"/>
            <w:r w:rsidR="00271343">
              <w:rPr>
                <w:rFonts w:ascii="Arial" w:hAnsi="Arial" w:cs="Arial"/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1343" w:rsidRPr="00197783" w:rsidRDefault="004174C5" w:rsidP="00573E46">
            <w:pPr>
              <w:spacing w:before="12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Soll</w:t>
            </w:r>
            <w:r w:rsidR="00271343">
              <w:rPr>
                <w:rFonts w:ascii="Arial" w:hAnsi="Arial" w:cs="Arial"/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1343" w:rsidRPr="00197783" w:rsidRDefault="00271343" w:rsidP="00573E46">
            <w:pPr>
              <w:spacing w:before="12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271343" w:rsidRPr="00197783" w:rsidTr="00271343">
        <w:trPr>
          <w:gridAfter w:val="1"/>
          <w:wAfter w:w="6924" w:type="dxa"/>
        </w:trPr>
        <w:tc>
          <w:tcPr>
            <w:tcW w:w="2402" w:type="dxa"/>
            <w:shd w:val="clear" w:color="auto" w:fill="auto"/>
          </w:tcPr>
          <w:p w:rsidR="00271343" w:rsidRDefault="00352C7C" w:rsidP="00573E46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Kü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-Frist/ mögl. Start</w:t>
            </w:r>
          </w:p>
        </w:tc>
        <w:tc>
          <w:tcPr>
            <w:tcW w:w="343" w:type="dxa"/>
            <w:shd w:val="clear" w:color="auto" w:fill="auto"/>
          </w:tcPr>
          <w:p w:rsidR="00271343" w:rsidRPr="00DD3109" w:rsidRDefault="00271343" w:rsidP="00573E46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1343" w:rsidRDefault="00271343" w:rsidP="00573E46">
            <w:pPr>
              <w:spacing w:before="12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9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1343" w:rsidRDefault="00271343" w:rsidP="00573E46">
            <w:pPr>
              <w:spacing w:before="12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1343" w:rsidRPr="00197783" w:rsidRDefault="00271343" w:rsidP="00573E46">
            <w:pPr>
              <w:spacing w:before="12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(fulltime/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parttime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)</w:t>
            </w:r>
          </w:p>
        </w:tc>
      </w:tr>
    </w:tbl>
    <w:p w:rsidR="00D3671C" w:rsidRPr="00DD3109" w:rsidRDefault="00D3671C" w:rsidP="00F25683">
      <w:pPr>
        <w:spacing w:before="120"/>
        <w:rPr>
          <w:rFonts w:ascii="Arial" w:hAnsi="Arial" w:cs="Arial"/>
          <w:sz w:val="20"/>
          <w:szCs w:val="20"/>
        </w:rPr>
      </w:pPr>
    </w:p>
    <w:sectPr w:rsidR="00D3671C" w:rsidRPr="00DD3109" w:rsidSect="00F2568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134" w:right="1418" w:bottom="1134" w:left="1418" w:header="709" w:footer="1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077A" w:rsidRDefault="0066077A">
      <w:r>
        <w:separator/>
      </w:r>
    </w:p>
  </w:endnote>
  <w:endnote w:type="continuationSeparator" w:id="0">
    <w:p w:rsidR="0066077A" w:rsidRDefault="00660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D3B" w:rsidRDefault="003C1D3B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D3B" w:rsidRPr="00F45DBD" w:rsidRDefault="003C1D3B" w:rsidP="00F45DBD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D3B" w:rsidRDefault="003C1D3B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077A" w:rsidRDefault="0066077A">
      <w:r>
        <w:separator/>
      </w:r>
    </w:p>
  </w:footnote>
  <w:footnote w:type="continuationSeparator" w:id="0">
    <w:p w:rsidR="0066077A" w:rsidRDefault="006607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78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70"/>
      <w:gridCol w:w="4877"/>
      <w:gridCol w:w="2731"/>
    </w:tblGrid>
    <w:tr w:rsidR="00FC7CA1" w:rsidTr="00FC7CA1">
      <w:trPr>
        <w:cantSplit/>
        <w:trHeight w:val="1343"/>
      </w:trPr>
      <w:tc>
        <w:tcPr>
          <w:tcW w:w="2255" w:type="dxa"/>
          <w:shd w:val="clear" w:color="auto" w:fill="auto"/>
          <w:vAlign w:val="center"/>
        </w:tcPr>
        <w:p w:rsidR="00FC7CA1" w:rsidRDefault="0011759C" w:rsidP="0014087E">
          <w:pPr>
            <w:pStyle w:val="Kopfzeile"/>
            <w:tabs>
              <w:tab w:val="clear" w:pos="9072"/>
              <w:tab w:val="right" w:pos="9144"/>
            </w:tabs>
            <w:jc w:val="center"/>
            <w:rPr>
              <w:b/>
              <w:sz w:val="2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299" distR="114299" simplePos="0" relativeHeight="251658240" behindDoc="0" locked="0" layoutInCell="1" allowOverlap="1" wp14:anchorId="42BFE1FD" wp14:editId="564D6E2A">
                    <wp:simplePos x="0" y="0"/>
                    <wp:positionH relativeFrom="margin">
                      <wp:posOffset>-227966</wp:posOffset>
                    </wp:positionH>
                    <wp:positionV relativeFrom="paragraph">
                      <wp:posOffset>-372745</wp:posOffset>
                    </wp:positionV>
                    <wp:extent cx="0" cy="10700385"/>
                    <wp:effectExtent l="0" t="0" r="19050" b="24765"/>
                    <wp:wrapNone/>
                    <wp:docPr id="1" name="AutoShape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1070038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3AED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4F17495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4" o:spid="_x0000_s1026" type="#_x0000_t32" style="position:absolute;margin-left:-17.95pt;margin-top:-29.35pt;width:0;height:842.55pt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" strokecolor="#73aed6">
                    <v:stroke dashstyle="1 1"/>
                    <w10:wrap anchorx="margin"/>
                  </v:shape>
                </w:pict>
              </mc:Fallback>
            </mc:AlternateContent>
          </w:r>
          <w:r w:rsidR="00D16FB2"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7388377E" wp14:editId="4BC5CEBD">
                <wp:simplePos x="0" y="0"/>
                <wp:positionH relativeFrom="margin">
                  <wp:posOffset>-255270</wp:posOffset>
                </wp:positionH>
                <wp:positionV relativeFrom="margin">
                  <wp:posOffset>0</wp:posOffset>
                </wp:positionV>
                <wp:extent cx="1343025" cy="504825"/>
                <wp:effectExtent l="0" t="0" r="9525" b="9525"/>
                <wp:wrapSquare wrapText="bothSides"/>
                <wp:docPr id="4" name="Bild 3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3025" cy="5048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886" w:type="dxa"/>
          <w:shd w:val="clear" w:color="auto" w:fill="auto"/>
          <w:vAlign w:val="center"/>
        </w:tcPr>
        <w:p w:rsidR="001F69E4" w:rsidRPr="00FC7CA1" w:rsidRDefault="001F69E4" w:rsidP="001F69E4">
          <w:pPr>
            <w:pStyle w:val="Kopfzeile-Titel"/>
            <w:spacing w:after="0"/>
            <w:rPr>
              <w:b w:val="0"/>
              <w:sz w:val="16"/>
            </w:rPr>
          </w:pPr>
          <w:r>
            <w:t>Vorbereitung VT</w:t>
          </w:r>
          <w:r w:rsidR="00735A84">
            <w:t>/TI</w:t>
          </w:r>
          <w:r w:rsidR="00DD1B18">
            <w:t xml:space="preserve"> Perm</w:t>
          </w:r>
        </w:p>
        <w:p w:rsidR="00FC7CA1" w:rsidRPr="001F69E4" w:rsidRDefault="001F69E4" w:rsidP="001F69E4">
          <w:pPr>
            <w:pStyle w:val="Kopfzeile-Titel"/>
            <w:spacing w:before="240"/>
          </w:pPr>
          <w:r w:rsidRPr="001F69E4">
            <w:rPr>
              <w:sz w:val="22"/>
              <w:szCs w:val="22"/>
            </w:rPr>
            <w:t>JLink connecting experts GmbH</w:t>
          </w:r>
        </w:p>
      </w:tc>
      <w:tc>
        <w:tcPr>
          <w:tcW w:w="2737" w:type="dxa"/>
          <w:shd w:val="clear" w:color="auto" w:fill="auto"/>
          <w:vAlign w:val="center"/>
        </w:tcPr>
        <w:p w:rsidR="00FC7CA1" w:rsidRPr="00FC7CA1" w:rsidRDefault="00FC7CA1" w:rsidP="0014087E">
          <w:pPr>
            <w:pStyle w:val="Kopfzeile-Handbuchkrzel"/>
            <w:spacing w:line="240" w:lineRule="auto"/>
            <w:rPr>
              <w:b w:val="0"/>
              <w:sz w:val="18"/>
              <w:szCs w:val="18"/>
            </w:rPr>
          </w:pPr>
        </w:p>
        <w:p w:rsidR="00FC7CA1" w:rsidRPr="00315F61" w:rsidRDefault="00FC7CA1" w:rsidP="00332464">
          <w:pPr>
            <w:pStyle w:val="Kopfzeile-Handbuchkrzel"/>
            <w:spacing w:line="240" w:lineRule="auto"/>
            <w:rPr>
              <w:b w:val="0"/>
              <w:sz w:val="16"/>
              <w:szCs w:val="16"/>
              <w:lang w:val="en-GB"/>
            </w:rPr>
          </w:pPr>
          <w:r w:rsidRPr="00332464">
            <w:rPr>
              <w:b w:val="0"/>
              <w:sz w:val="16"/>
              <w:szCs w:val="16"/>
              <w:lang w:val="en-US"/>
            </w:rPr>
            <w:t>F</w:t>
          </w:r>
          <w:r w:rsidR="002211C1">
            <w:rPr>
              <w:b w:val="0"/>
              <w:sz w:val="16"/>
              <w:szCs w:val="16"/>
              <w:lang w:val="en-US"/>
            </w:rPr>
            <w:t>6.04.02</w:t>
          </w:r>
          <w:r w:rsidRPr="00332464">
            <w:rPr>
              <w:b w:val="0"/>
              <w:sz w:val="16"/>
              <w:szCs w:val="16"/>
              <w:lang w:val="en-US"/>
            </w:rPr>
            <w:br/>
          </w:r>
          <w:r w:rsidRPr="00315F61">
            <w:rPr>
              <w:b w:val="0"/>
              <w:sz w:val="16"/>
              <w:szCs w:val="16"/>
              <w:lang w:val="en-GB"/>
            </w:rPr>
            <w:t xml:space="preserve">Stand </w:t>
          </w:r>
          <w:r w:rsidR="00B82807">
            <w:rPr>
              <w:b w:val="0"/>
              <w:noProof/>
              <w:sz w:val="16"/>
              <w:szCs w:val="16"/>
              <w:lang w:val="en-GB"/>
            </w:rPr>
            <w:t>2015-09-0</w:t>
          </w:r>
          <w:r w:rsidR="002211C1">
            <w:rPr>
              <w:b w:val="0"/>
              <w:noProof/>
              <w:sz w:val="16"/>
              <w:szCs w:val="16"/>
              <w:lang w:val="en-GB"/>
            </w:rPr>
            <w:t>1</w:t>
          </w:r>
        </w:p>
      </w:tc>
    </w:tr>
  </w:tbl>
  <w:p w:rsidR="003C1D3B" w:rsidRDefault="003C1D3B" w:rsidP="0014087E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D3B" w:rsidRDefault="003C1D3B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D3B" w:rsidRPr="00F45DBD" w:rsidRDefault="003C1D3B" w:rsidP="00F45DBD">
    <w:pPr>
      <w:pStyle w:val="Kopfzeil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D3B" w:rsidRDefault="003C1D3B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235890"/>
    <w:multiLevelType w:val="hybridMultilevel"/>
    <w:tmpl w:val="1834042C"/>
    <w:lvl w:ilvl="0" w:tplc="DBF4D4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5806D6"/>
    <w:multiLevelType w:val="hybridMultilevel"/>
    <w:tmpl w:val="F8F68EFA"/>
    <w:lvl w:ilvl="0" w:tplc="859C1E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5541DF"/>
    <w:multiLevelType w:val="multilevel"/>
    <w:tmpl w:val="7A5EE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19502E"/>
    <w:multiLevelType w:val="hybridMultilevel"/>
    <w:tmpl w:val="13D63A04"/>
    <w:lvl w:ilvl="0" w:tplc="7E305696"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535993"/>
    <w:multiLevelType w:val="hybridMultilevel"/>
    <w:tmpl w:val="651663CC"/>
    <w:lvl w:ilvl="0" w:tplc="DBF4D4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FD1158"/>
    <w:multiLevelType w:val="hybridMultilevel"/>
    <w:tmpl w:val="28DE522A"/>
    <w:lvl w:ilvl="0" w:tplc="859C1E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912E84"/>
    <w:multiLevelType w:val="hybridMultilevel"/>
    <w:tmpl w:val="78A82B44"/>
    <w:lvl w:ilvl="0" w:tplc="859C1E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5978D5"/>
    <w:multiLevelType w:val="hybridMultilevel"/>
    <w:tmpl w:val="8CB8EF50"/>
    <w:lvl w:ilvl="0" w:tplc="DBF4D4FA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65B51577"/>
    <w:multiLevelType w:val="hybridMultilevel"/>
    <w:tmpl w:val="02AE1E04"/>
    <w:lvl w:ilvl="0" w:tplc="A53EE334"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"/>
  </w:num>
  <w:num w:numId="5">
    <w:abstractNumId w:val="8"/>
  </w:num>
  <w:num w:numId="6">
    <w:abstractNumId w:val="3"/>
  </w:num>
  <w:num w:numId="7">
    <w:abstractNumId w:val="5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-Porto::GUID" w:val="{44dec8ab-5ec0-4780-8706-f37cc2a240b9}"/>
  </w:docVars>
  <w:rsids>
    <w:rsidRoot w:val="009F3A6E"/>
    <w:rsid w:val="000339ED"/>
    <w:rsid w:val="00042B49"/>
    <w:rsid w:val="00046BF6"/>
    <w:rsid w:val="00097493"/>
    <w:rsid w:val="000C51AF"/>
    <w:rsid w:val="0011759C"/>
    <w:rsid w:val="0014087E"/>
    <w:rsid w:val="00151F04"/>
    <w:rsid w:val="00171625"/>
    <w:rsid w:val="00175DF0"/>
    <w:rsid w:val="00197783"/>
    <w:rsid w:val="001F69E4"/>
    <w:rsid w:val="002211C1"/>
    <w:rsid w:val="00233994"/>
    <w:rsid w:val="00255958"/>
    <w:rsid w:val="00265FC6"/>
    <w:rsid w:val="00271343"/>
    <w:rsid w:val="00274BF5"/>
    <w:rsid w:val="002F5338"/>
    <w:rsid w:val="0030507D"/>
    <w:rsid w:val="00332464"/>
    <w:rsid w:val="00333F34"/>
    <w:rsid w:val="00352C7C"/>
    <w:rsid w:val="00352E16"/>
    <w:rsid w:val="00365D27"/>
    <w:rsid w:val="00376622"/>
    <w:rsid w:val="003C1D3B"/>
    <w:rsid w:val="003C3A98"/>
    <w:rsid w:val="003E5D45"/>
    <w:rsid w:val="00403A05"/>
    <w:rsid w:val="004174C5"/>
    <w:rsid w:val="0044144D"/>
    <w:rsid w:val="004841F8"/>
    <w:rsid w:val="004C38AC"/>
    <w:rsid w:val="004D77A9"/>
    <w:rsid w:val="00551F81"/>
    <w:rsid w:val="0057204C"/>
    <w:rsid w:val="00615CBC"/>
    <w:rsid w:val="0066077A"/>
    <w:rsid w:val="006A1D90"/>
    <w:rsid w:val="006A5BB0"/>
    <w:rsid w:val="00710BA5"/>
    <w:rsid w:val="00735A84"/>
    <w:rsid w:val="007811CD"/>
    <w:rsid w:val="0079125C"/>
    <w:rsid w:val="0079193F"/>
    <w:rsid w:val="008430D5"/>
    <w:rsid w:val="0084395C"/>
    <w:rsid w:val="00872FD6"/>
    <w:rsid w:val="008A0C2A"/>
    <w:rsid w:val="008A6EA1"/>
    <w:rsid w:val="008C23EB"/>
    <w:rsid w:val="009756EE"/>
    <w:rsid w:val="009A2870"/>
    <w:rsid w:val="009B3026"/>
    <w:rsid w:val="009C4C6A"/>
    <w:rsid w:val="009D6105"/>
    <w:rsid w:val="009E2F89"/>
    <w:rsid w:val="009F3A6E"/>
    <w:rsid w:val="00A05075"/>
    <w:rsid w:val="00A77993"/>
    <w:rsid w:val="00AA1DC0"/>
    <w:rsid w:val="00AD058D"/>
    <w:rsid w:val="00AD2CDB"/>
    <w:rsid w:val="00B82807"/>
    <w:rsid w:val="00C007BF"/>
    <w:rsid w:val="00C75EF0"/>
    <w:rsid w:val="00C76BE1"/>
    <w:rsid w:val="00CA06E5"/>
    <w:rsid w:val="00CB0E37"/>
    <w:rsid w:val="00CE7AC8"/>
    <w:rsid w:val="00D16FB2"/>
    <w:rsid w:val="00D23869"/>
    <w:rsid w:val="00D300A1"/>
    <w:rsid w:val="00D3671C"/>
    <w:rsid w:val="00DD1B18"/>
    <w:rsid w:val="00DD3109"/>
    <w:rsid w:val="00E401AE"/>
    <w:rsid w:val="00E856DC"/>
    <w:rsid w:val="00EA522C"/>
    <w:rsid w:val="00EA639E"/>
    <w:rsid w:val="00F21CDA"/>
    <w:rsid w:val="00F25683"/>
    <w:rsid w:val="00F45DBD"/>
    <w:rsid w:val="00F70BEE"/>
    <w:rsid w:val="00FC33EE"/>
    <w:rsid w:val="00FC7CA1"/>
    <w:rsid w:val="00FF3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8FCE777-3FA2-4970-91A5-102AEA169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spacing w:before="120" w:after="120" w:line="360" w:lineRule="auto"/>
      <w:jc w:val="both"/>
    </w:pPr>
    <w:rPr>
      <w:rFonts w:ascii="Arial" w:hAnsi="Arial" w:cs="Arial"/>
      <w:sz w:val="16"/>
    </w:rPr>
  </w:style>
  <w:style w:type="paragraph" w:customStyle="1" w:styleId="Kopfzeile-Titel">
    <w:name w:val="Kopfzeile - Titel"/>
    <w:basedOn w:val="Kopfzeile"/>
    <w:autoRedefine/>
    <w:rsid w:val="001F69E4"/>
    <w:pPr>
      <w:spacing w:before="360" w:after="120"/>
      <w:ind w:left="213" w:hanging="211"/>
      <w:jc w:val="center"/>
    </w:pPr>
    <w:rPr>
      <w:rFonts w:ascii="Arial" w:hAnsi="Arial"/>
      <w:b/>
      <w:bCs/>
      <w:sz w:val="32"/>
      <w:szCs w:val="32"/>
    </w:rPr>
  </w:style>
  <w:style w:type="paragraph" w:customStyle="1" w:styleId="Kopfzeile-Firma">
    <w:name w:val="Kopfzeile - Firma"/>
    <w:basedOn w:val="Kopfzeile"/>
    <w:pPr>
      <w:spacing w:before="60" w:after="120" w:line="360" w:lineRule="auto"/>
      <w:jc w:val="center"/>
    </w:pPr>
    <w:rPr>
      <w:rFonts w:ascii="Arial" w:hAnsi="Arial"/>
      <w:b/>
      <w:noProof/>
      <w:sz w:val="22"/>
    </w:rPr>
  </w:style>
  <w:style w:type="paragraph" w:customStyle="1" w:styleId="Kopfzeile-Handbuchkrzel">
    <w:name w:val="Kopfzeile - Handbuchkürzel"/>
    <w:basedOn w:val="Kopfzeile"/>
    <w:pPr>
      <w:spacing w:before="60" w:after="60" w:line="360" w:lineRule="auto"/>
      <w:ind w:left="170"/>
      <w:jc w:val="both"/>
    </w:pPr>
    <w:rPr>
      <w:rFonts w:ascii="Arial" w:hAnsi="Arial"/>
      <w:b/>
      <w:sz w:val="22"/>
    </w:rPr>
  </w:style>
  <w:style w:type="paragraph" w:customStyle="1" w:styleId="KopfzeileStandundSeite">
    <w:name w:val="Kopfzeile Stand und Seite"/>
    <w:basedOn w:val="Kopfzeile"/>
    <w:pPr>
      <w:spacing w:before="60" w:line="360" w:lineRule="auto"/>
      <w:ind w:left="170"/>
      <w:jc w:val="both"/>
    </w:pPr>
    <w:rPr>
      <w:rFonts w:ascii="Arial" w:hAnsi="Arial"/>
      <w:sz w:val="22"/>
    </w:rPr>
  </w:style>
  <w:style w:type="table" w:styleId="Tabellenraster">
    <w:name w:val="Table Grid"/>
    <w:basedOn w:val="NormaleTabelle"/>
    <w:uiPriority w:val="59"/>
    <w:rsid w:val="000C5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ntextlinks">
    <w:name w:val="Tabellentext_links"/>
    <w:basedOn w:val="Standard"/>
    <w:rPr>
      <w:rFonts w:ascii="Arial" w:hAnsi="Arial"/>
      <w:sz w:val="20"/>
    </w:rPr>
  </w:style>
  <w:style w:type="paragraph" w:customStyle="1" w:styleId="Tabellentextzentr">
    <w:name w:val="Tabellentext_zentr"/>
    <w:basedOn w:val="Tabellentextlinks"/>
    <w:pPr>
      <w:jc w:val="center"/>
    </w:pPr>
  </w:style>
  <w:style w:type="paragraph" w:customStyle="1" w:styleId="Tabellentextrechts">
    <w:name w:val="Tabellentext_rechts"/>
    <w:basedOn w:val="Tabellentextlinks"/>
    <w:pPr>
      <w:jc w:val="right"/>
    </w:pPr>
  </w:style>
  <w:style w:type="character" w:customStyle="1" w:styleId="Hervorhebungfett">
    <w:name w:val="Hervorhebung_fett"/>
    <w:rPr>
      <w:rFonts w:ascii="Arial" w:hAnsi="Arial"/>
      <w:b/>
      <w:sz w:val="20"/>
    </w:rPr>
  </w:style>
  <w:style w:type="character" w:customStyle="1" w:styleId="FuzeileZchn">
    <w:name w:val="Fußzeile Zchn"/>
    <w:link w:val="Fuzeile"/>
    <w:rsid w:val="00AA1DC0"/>
    <w:rPr>
      <w:rFonts w:ascii="Arial" w:hAnsi="Arial" w:cs="Arial"/>
      <w:sz w:val="16"/>
      <w:szCs w:val="24"/>
    </w:rPr>
  </w:style>
  <w:style w:type="paragraph" w:styleId="Listenabsatz">
    <w:name w:val="List Paragraph"/>
    <w:basedOn w:val="Standard"/>
    <w:uiPriority w:val="34"/>
    <w:qFormat/>
    <w:rsid w:val="003C3A98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3246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324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1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ITMEDIA\Anwendungsdaten\Microsoft\Vorlagen\Formulare_hoch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A69D43-EC2A-4E6F-BF24-DE60E24F0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Formulare_hoch</Template>
  <TotalTime>0</TotalTime>
  <Pages>2</Pages>
  <Words>179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7.2.3 - Formular Kundenanforderungen</vt:lpstr>
    </vt:vector>
  </TitlesOfParts>
  <Company>Rossmanith GmbH</Company>
  <LinksUpToDate>false</LinksUpToDate>
  <CharactersWithSpaces>1305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7.2.3 - Formular Kundenanforderungen</dc:title>
  <dc:creator>"Björn Schlüter | JLink connecting experts GmbH"</dc:creator>
  <cp:lastModifiedBy>Nicole Henzelmann</cp:lastModifiedBy>
  <cp:revision>4</cp:revision>
  <cp:lastPrinted>2015-08-31T07:28:00Z</cp:lastPrinted>
  <dcterms:created xsi:type="dcterms:W3CDTF">2018-05-28T09:12:00Z</dcterms:created>
  <dcterms:modified xsi:type="dcterms:W3CDTF">2018-05-28T09:12:00Z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nummer">
    <vt:i4>0</vt:i4>
  </property>
</Properties>
</file>