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A98" w:rsidRDefault="003C3A98" w:rsidP="00C04E1B">
      <w:pPr>
        <w:rPr>
          <w:rFonts w:ascii="Arial" w:hAnsi="Arial" w:cs="Arial"/>
          <w:b/>
          <w:sz w:val="20"/>
          <w:szCs w:val="20"/>
        </w:rPr>
      </w:pPr>
      <w:r w:rsidRPr="003C3A98">
        <w:rPr>
          <w:rFonts w:ascii="Arial" w:hAnsi="Arial" w:cs="Arial"/>
          <w:b/>
          <w:sz w:val="20"/>
          <w:szCs w:val="20"/>
        </w:rPr>
        <w:t>Anreisedaten</w:t>
      </w:r>
      <w:r>
        <w:rPr>
          <w:rFonts w:ascii="Arial" w:hAnsi="Arial" w:cs="Arial"/>
          <w:b/>
          <w:sz w:val="20"/>
          <w:szCs w:val="20"/>
        </w:rPr>
        <w:t>:</w:t>
      </w:r>
    </w:p>
    <w:p w:rsidR="003C3A98" w:rsidRDefault="003C3A98" w:rsidP="00C04E1B">
      <w:pPr>
        <w:rPr>
          <w:rFonts w:ascii="Arial" w:hAnsi="Arial" w:cs="Arial"/>
          <w:b/>
          <w:sz w:val="20"/>
          <w:szCs w:val="20"/>
        </w:rPr>
      </w:pPr>
    </w:p>
    <w:p w:rsidR="003C3A98" w:rsidRDefault="003C3A98" w:rsidP="00C04E1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Zug/Flug Hin/ Rück gebucht? &gt; Unterlagen</w:t>
      </w:r>
      <w:r w:rsidR="00D300A1">
        <w:rPr>
          <w:rFonts w:ascii="Arial" w:hAnsi="Arial" w:cs="Arial"/>
          <w:sz w:val="20"/>
          <w:szCs w:val="20"/>
        </w:rPr>
        <w:t xml:space="preserve"> zusammenstellen /</w:t>
      </w:r>
      <w:r>
        <w:rPr>
          <w:rFonts w:ascii="Arial" w:hAnsi="Arial" w:cs="Arial"/>
          <w:sz w:val="20"/>
          <w:szCs w:val="20"/>
        </w:rPr>
        <w:t xml:space="preserve"> drucken!</w:t>
      </w:r>
    </w:p>
    <w:p w:rsidR="003C3A98" w:rsidRDefault="00271343" w:rsidP="00C04E1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Immer</w:t>
      </w:r>
      <w:r w:rsidR="003C3A98">
        <w:rPr>
          <w:rFonts w:ascii="Arial" w:hAnsi="Arial" w:cs="Arial"/>
          <w:sz w:val="20"/>
          <w:szCs w:val="20"/>
        </w:rPr>
        <w:t xml:space="preserve"> Ausweichzüge </w:t>
      </w:r>
      <w:r>
        <w:rPr>
          <w:rFonts w:ascii="Arial" w:hAnsi="Arial" w:cs="Arial"/>
          <w:sz w:val="20"/>
          <w:szCs w:val="20"/>
        </w:rPr>
        <w:t xml:space="preserve">(2 Stunden vor und nach) </w:t>
      </w:r>
      <w:r w:rsidR="003C3A98">
        <w:rPr>
          <w:rFonts w:ascii="Arial" w:hAnsi="Arial" w:cs="Arial"/>
          <w:sz w:val="20"/>
          <w:szCs w:val="20"/>
        </w:rPr>
        <w:t>mit ausdrucken</w:t>
      </w:r>
    </w:p>
    <w:p w:rsidR="003C3A98" w:rsidRDefault="003C3A98" w:rsidP="00C04E1B">
      <w:pPr>
        <w:rPr>
          <w:rFonts w:ascii="Arial" w:hAnsi="Arial" w:cs="Arial"/>
          <w:sz w:val="20"/>
          <w:szCs w:val="20"/>
        </w:rPr>
      </w:pPr>
    </w:p>
    <w:p w:rsidR="003C3A98" w:rsidRDefault="003C3A98" w:rsidP="00C04E1B">
      <w:pPr>
        <w:rPr>
          <w:rFonts w:ascii="Arial" w:hAnsi="Arial" w:cs="Arial"/>
          <w:sz w:val="20"/>
          <w:szCs w:val="20"/>
        </w:rPr>
      </w:pPr>
    </w:p>
    <w:p w:rsidR="003C3A98" w:rsidRDefault="003C3A98" w:rsidP="00C04E1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Weitere </w:t>
      </w:r>
      <w:r w:rsidRPr="003C3A98">
        <w:rPr>
          <w:rFonts w:ascii="Arial" w:hAnsi="Arial" w:cs="Arial"/>
          <w:b/>
          <w:sz w:val="20"/>
          <w:szCs w:val="20"/>
        </w:rPr>
        <w:t>Unterlagen</w:t>
      </w:r>
      <w:r>
        <w:rPr>
          <w:rFonts w:ascii="Arial" w:hAnsi="Arial" w:cs="Arial"/>
          <w:sz w:val="20"/>
          <w:szCs w:val="20"/>
        </w:rPr>
        <w:t xml:space="preserve"> zusammenstellen:</w:t>
      </w:r>
    </w:p>
    <w:p w:rsidR="003C3A98" w:rsidRDefault="003C3A98" w:rsidP="00C04E1B">
      <w:pPr>
        <w:rPr>
          <w:rFonts w:ascii="Arial" w:hAnsi="Arial" w:cs="Arial"/>
          <w:sz w:val="20"/>
          <w:szCs w:val="20"/>
        </w:rPr>
      </w:pPr>
    </w:p>
    <w:p w:rsidR="003C3A98" w:rsidRPr="003C3A98" w:rsidRDefault="003C3A98" w:rsidP="00C04E1B">
      <w:pPr>
        <w:pStyle w:val="Listenabsatz"/>
        <w:numPr>
          <w:ilvl w:val="0"/>
          <w:numId w:val="2"/>
        </w:numPr>
        <w:spacing w:line="312" w:lineRule="auto"/>
        <w:ind w:left="714" w:hanging="357"/>
        <w:rPr>
          <w:rFonts w:ascii="Arial" w:hAnsi="Arial" w:cs="Arial"/>
          <w:b/>
          <w:sz w:val="20"/>
          <w:szCs w:val="20"/>
        </w:rPr>
      </w:pPr>
      <w:r w:rsidRPr="003C3A98">
        <w:rPr>
          <w:rFonts w:ascii="Arial" w:hAnsi="Arial" w:cs="Arial"/>
          <w:sz w:val="20"/>
          <w:szCs w:val="20"/>
        </w:rPr>
        <w:t>Prosi in Farbe drucken</w:t>
      </w:r>
      <w:r>
        <w:rPr>
          <w:rFonts w:ascii="Arial" w:hAnsi="Arial" w:cs="Arial"/>
          <w:sz w:val="20"/>
          <w:szCs w:val="20"/>
        </w:rPr>
        <w:t xml:space="preserve"> (Deckblatt)</w:t>
      </w:r>
    </w:p>
    <w:p w:rsidR="003C3A98" w:rsidRPr="003C3A98" w:rsidRDefault="003C3A98" w:rsidP="00C04E1B">
      <w:pPr>
        <w:pStyle w:val="Listenabsatz"/>
        <w:numPr>
          <w:ilvl w:val="0"/>
          <w:numId w:val="2"/>
        </w:numPr>
        <w:spacing w:line="312" w:lineRule="auto"/>
        <w:ind w:left="714" w:hanging="3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Profile in Word exportieren und auf Firmenpapier drucken (je 4x</w:t>
      </w:r>
      <w:r w:rsidR="00271343">
        <w:rPr>
          <w:rFonts w:ascii="Arial" w:hAnsi="Arial" w:cs="Arial"/>
          <w:sz w:val="20"/>
          <w:szCs w:val="20"/>
        </w:rPr>
        <w:t xml:space="preserve"> (bzw. mehr, bei mehr Gesprächsteilne</w:t>
      </w:r>
      <w:r w:rsidR="00EA522C">
        <w:rPr>
          <w:rFonts w:ascii="Arial" w:hAnsi="Arial" w:cs="Arial"/>
          <w:sz w:val="20"/>
          <w:szCs w:val="20"/>
        </w:rPr>
        <w:t>h</w:t>
      </w:r>
      <w:r w:rsidR="00271343">
        <w:rPr>
          <w:rFonts w:ascii="Arial" w:hAnsi="Arial" w:cs="Arial"/>
          <w:sz w:val="20"/>
          <w:szCs w:val="20"/>
        </w:rPr>
        <w:t>mer</w:t>
      </w:r>
      <w:r w:rsidR="00EA522C">
        <w:rPr>
          <w:rFonts w:ascii="Arial" w:hAnsi="Arial" w:cs="Arial"/>
          <w:sz w:val="20"/>
          <w:szCs w:val="20"/>
        </w:rPr>
        <w:t>n</w:t>
      </w:r>
      <w:r w:rsidR="0027134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 mit Heftklammern zusammenklammern</w:t>
      </w:r>
      <w:r w:rsidR="00271343">
        <w:rPr>
          <w:rFonts w:ascii="Arial" w:hAnsi="Arial" w:cs="Arial"/>
          <w:sz w:val="20"/>
          <w:szCs w:val="20"/>
        </w:rPr>
        <w:t xml:space="preserve"> (nicht </w:t>
      </w:r>
      <w:proofErr w:type="spellStart"/>
      <w:r w:rsidR="00271343">
        <w:rPr>
          <w:rFonts w:ascii="Arial" w:hAnsi="Arial" w:cs="Arial"/>
          <w:sz w:val="20"/>
          <w:szCs w:val="20"/>
        </w:rPr>
        <w:t>tackern</w:t>
      </w:r>
      <w:proofErr w:type="spellEnd"/>
      <w:r w:rsidR="0027134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)</w:t>
      </w:r>
    </w:p>
    <w:p w:rsidR="003C3A98" w:rsidRPr="00042B49" w:rsidRDefault="003C3A98" w:rsidP="00C04E1B">
      <w:pPr>
        <w:pStyle w:val="Listenabsatz"/>
        <w:numPr>
          <w:ilvl w:val="0"/>
          <w:numId w:val="2"/>
        </w:numPr>
        <w:spacing w:line="312" w:lineRule="auto"/>
        <w:ind w:left="714" w:hanging="3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Referenzen (</w:t>
      </w:r>
      <w:r w:rsidR="00333F34">
        <w:rPr>
          <w:rFonts w:ascii="Arial" w:hAnsi="Arial" w:cs="Arial"/>
          <w:sz w:val="20"/>
          <w:szCs w:val="20"/>
        </w:rPr>
        <w:t>Original Mitschriften</w:t>
      </w:r>
      <w:r>
        <w:rPr>
          <w:rFonts w:ascii="Arial" w:hAnsi="Arial" w:cs="Arial"/>
          <w:sz w:val="20"/>
          <w:szCs w:val="20"/>
        </w:rPr>
        <w:t>) kopieren</w:t>
      </w:r>
    </w:p>
    <w:p w:rsidR="00042B49" w:rsidRDefault="00042B49" w:rsidP="00C04E1B">
      <w:pPr>
        <w:spacing w:line="312" w:lineRule="auto"/>
        <w:rPr>
          <w:rFonts w:ascii="Arial" w:hAnsi="Arial" w:cs="Arial"/>
          <w:b/>
          <w:sz w:val="20"/>
          <w:szCs w:val="20"/>
        </w:rPr>
      </w:pPr>
    </w:p>
    <w:p w:rsidR="00042B49" w:rsidRDefault="00042B49" w:rsidP="00C04E1B">
      <w:pPr>
        <w:rPr>
          <w:rFonts w:ascii="Arial" w:hAnsi="Arial" w:cs="Arial"/>
          <w:sz w:val="20"/>
          <w:szCs w:val="20"/>
        </w:rPr>
      </w:pPr>
      <w:r w:rsidRPr="00042B49">
        <w:rPr>
          <w:rFonts w:ascii="Arial" w:hAnsi="Arial" w:cs="Arial"/>
          <w:sz w:val="20"/>
          <w:szCs w:val="20"/>
        </w:rPr>
        <w:t xml:space="preserve">Vorbereitung </w:t>
      </w:r>
      <w:r w:rsidRPr="00042B49">
        <w:rPr>
          <w:rFonts w:ascii="Arial" w:hAnsi="Arial" w:cs="Arial"/>
          <w:b/>
          <w:sz w:val="20"/>
          <w:szCs w:val="20"/>
        </w:rPr>
        <w:t>BP</w:t>
      </w:r>
      <w:r w:rsidRPr="00042B49">
        <w:rPr>
          <w:rFonts w:ascii="Arial" w:hAnsi="Arial" w:cs="Arial"/>
          <w:sz w:val="20"/>
          <w:szCs w:val="20"/>
        </w:rPr>
        <w:t>:</w:t>
      </w:r>
    </w:p>
    <w:p w:rsidR="00042B49" w:rsidRDefault="00042B49" w:rsidP="00C04E1B">
      <w:pPr>
        <w:rPr>
          <w:rFonts w:ascii="Arial" w:hAnsi="Arial" w:cs="Arial"/>
          <w:sz w:val="20"/>
          <w:szCs w:val="20"/>
        </w:rPr>
      </w:pPr>
    </w:p>
    <w:p w:rsidR="00042B49" w:rsidRDefault="00042B49" w:rsidP="00C04E1B">
      <w:pPr>
        <w:pStyle w:val="Listenabsatz"/>
        <w:numPr>
          <w:ilvl w:val="0"/>
          <w:numId w:val="2"/>
        </w:numPr>
        <w:spacing w:line="312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CV liegt im JLink Format vor</w:t>
      </w:r>
    </w:p>
    <w:p w:rsidR="00042B49" w:rsidRDefault="00042B49" w:rsidP="00C04E1B">
      <w:pPr>
        <w:pStyle w:val="Listenabsatz"/>
        <w:numPr>
          <w:ilvl w:val="0"/>
          <w:numId w:val="2"/>
        </w:numPr>
        <w:spacing w:line="312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Kaufm. Dinge = </w:t>
      </w:r>
      <w:proofErr w:type="spellStart"/>
      <w:r>
        <w:rPr>
          <w:rFonts w:ascii="Arial" w:hAnsi="Arial" w:cs="Arial"/>
          <w:sz w:val="20"/>
          <w:szCs w:val="20"/>
        </w:rPr>
        <w:t>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</w:t>
      </w:r>
      <w:proofErr w:type="spellEnd"/>
      <w:r>
        <w:rPr>
          <w:rFonts w:ascii="Arial" w:hAnsi="Arial" w:cs="Arial"/>
          <w:sz w:val="20"/>
          <w:szCs w:val="20"/>
        </w:rPr>
        <w:t>!</w:t>
      </w:r>
    </w:p>
    <w:p w:rsidR="00042B49" w:rsidRDefault="00042B49" w:rsidP="00C04E1B">
      <w:pPr>
        <w:pStyle w:val="Listenabsatz"/>
        <w:numPr>
          <w:ilvl w:val="0"/>
          <w:numId w:val="2"/>
        </w:numPr>
        <w:spacing w:line="312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Beispiele geben</w:t>
      </w:r>
    </w:p>
    <w:p w:rsidR="00042B49" w:rsidRDefault="00042B49" w:rsidP="00C04E1B">
      <w:pPr>
        <w:pStyle w:val="Listenabsatz"/>
        <w:numPr>
          <w:ilvl w:val="0"/>
          <w:numId w:val="2"/>
        </w:numPr>
        <w:spacing w:line="312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Fragen stellen</w:t>
      </w:r>
    </w:p>
    <w:p w:rsidR="00042B49" w:rsidRDefault="00042B49" w:rsidP="00C04E1B">
      <w:pPr>
        <w:pStyle w:val="Listenabsatz"/>
        <w:numPr>
          <w:ilvl w:val="0"/>
          <w:numId w:val="2"/>
        </w:numPr>
        <w:spacing w:line="312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 Ende TI verlassen (auflegen)</w:t>
      </w:r>
    </w:p>
    <w:p w:rsidR="00042B49" w:rsidRDefault="00042B49" w:rsidP="00C04E1B">
      <w:pPr>
        <w:rPr>
          <w:rFonts w:ascii="Arial" w:hAnsi="Arial" w:cs="Arial"/>
          <w:sz w:val="20"/>
          <w:szCs w:val="20"/>
        </w:rPr>
      </w:pPr>
    </w:p>
    <w:p w:rsidR="00042B49" w:rsidRDefault="00042B49" w:rsidP="00C04E1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Vorbereitung </w:t>
      </w:r>
      <w:r w:rsidRPr="00042B49">
        <w:rPr>
          <w:rFonts w:ascii="Arial" w:hAnsi="Arial" w:cs="Arial"/>
          <w:b/>
          <w:sz w:val="20"/>
          <w:szCs w:val="20"/>
        </w:rPr>
        <w:t>KD</w:t>
      </w:r>
      <w:r>
        <w:rPr>
          <w:rFonts w:ascii="Arial" w:hAnsi="Arial" w:cs="Arial"/>
          <w:sz w:val="20"/>
          <w:szCs w:val="20"/>
        </w:rPr>
        <w:t>:</w:t>
      </w:r>
    </w:p>
    <w:p w:rsidR="00042B49" w:rsidRDefault="00042B49" w:rsidP="00C04E1B">
      <w:pPr>
        <w:rPr>
          <w:rFonts w:ascii="Arial" w:hAnsi="Arial" w:cs="Arial"/>
          <w:sz w:val="20"/>
          <w:szCs w:val="20"/>
        </w:rPr>
      </w:pPr>
    </w:p>
    <w:p w:rsidR="00042B49" w:rsidRDefault="00042B49" w:rsidP="00C04E1B">
      <w:pPr>
        <w:pStyle w:val="Listenabsatz"/>
        <w:numPr>
          <w:ilvl w:val="0"/>
          <w:numId w:val="2"/>
        </w:numPr>
        <w:spacing w:line="312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Kurze Übersicht geben</w:t>
      </w:r>
    </w:p>
    <w:p w:rsidR="00042B49" w:rsidRDefault="00042B49" w:rsidP="00C04E1B">
      <w:pPr>
        <w:pStyle w:val="Listenabsatz"/>
        <w:numPr>
          <w:ilvl w:val="0"/>
          <w:numId w:val="2"/>
        </w:numPr>
        <w:spacing w:line="312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Keine kaufm. Konditionen nennen</w:t>
      </w:r>
    </w:p>
    <w:p w:rsidR="00042B49" w:rsidRPr="00042B49" w:rsidRDefault="00042B49" w:rsidP="00C04E1B">
      <w:pPr>
        <w:pStyle w:val="Listenabsatz"/>
        <w:numPr>
          <w:ilvl w:val="0"/>
          <w:numId w:val="2"/>
        </w:numPr>
        <w:spacing w:line="312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FB am Ende mit uns</w:t>
      </w:r>
    </w:p>
    <w:p w:rsidR="003C3A98" w:rsidRPr="00042B49" w:rsidRDefault="003C3A98" w:rsidP="00C04E1B">
      <w:pPr>
        <w:rPr>
          <w:rFonts w:ascii="Arial" w:hAnsi="Arial" w:cs="Arial"/>
          <w:sz w:val="20"/>
          <w:szCs w:val="20"/>
        </w:rPr>
      </w:pPr>
      <w:r w:rsidRPr="00042B49">
        <w:rPr>
          <w:rFonts w:ascii="Arial" w:hAnsi="Arial" w:cs="Arial"/>
          <w:sz w:val="20"/>
          <w:szCs w:val="20"/>
        </w:rPr>
        <w:br w:type="page"/>
      </w:r>
    </w:p>
    <w:tbl>
      <w:tblPr>
        <w:tblW w:w="9370" w:type="dxa"/>
        <w:tblLook w:val="04A0" w:firstRow="1" w:lastRow="0" w:firstColumn="1" w:lastColumn="0" w:noHBand="0" w:noVBand="1"/>
      </w:tblPr>
      <w:tblGrid>
        <w:gridCol w:w="2408"/>
        <w:gridCol w:w="344"/>
        <w:gridCol w:w="2051"/>
        <w:gridCol w:w="665"/>
        <w:gridCol w:w="1667"/>
        <w:gridCol w:w="330"/>
        <w:gridCol w:w="1341"/>
        <w:gridCol w:w="564"/>
      </w:tblGrid>
      <w:tr w:rsidR="00C04E1B" w:rsidRPr="00DD3109" w:rsidTr="00C04E1B">
        <w:tc>
          <w:tcPr>
            <w:tcW w:w="2752" w:type="dxa"/>
            <w:gridSpan w:val="2"/>
            <w:shd w:val="clear" w:color="auto" w:fill="auto"/>
          </w:tcPr>
          <w:p w:rsidR="00C04E1B" w:rsidRDefault="00C04E1B" w:rsidP="00C04E1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03A05">
              <w:rPr>
                <w:rFonts w:ascii="Arial" w:hAnsi="Arial" w:cs="Arial"/>
                <w:b/>
                <w:sz w:val="20"/>
                <w:szCs w:val="20"/>
              </w:rPr>
              <w:lastRenderedPageBreak/>
              <w:t>Datum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VT</w:t>
            </w:r>
            <w:r w:rsidRPr="00403A0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1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04E1B" w:rsidRPr="00DD3109" w:rsidRDefault="00C04E1B" w:rsidP="00C04E1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04E1B" w:rsidRPr="00DD3109" w:rsidTr="00C04E1B">
        <w:tc>
          <w:tcPr>
            <w:tcW w:w="2752" w:type="dxa"/>
            <w:gridSpan w:val="2"/>
            <w:shd w:val="clear" w:color="auto" w:fill="auto"/>
          </w:tcPr>
          <w:p w:rsidR="00C04E1B" w:rsidRPr="00DD3109" w:rsidRDefault="00C04E1B" w:rsidP="00C04E1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Firma/Adresse</w:t>
            </w:r>
            <w:r w:rsidRPr="00DD310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1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4E1B" w:rsidRPr="00DD3109" w:rsidRDefault="00C04E1B" w:rsidP="00C04E1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E1B" w:rsidRPr="00DD3109" w:rsidTr="00C04E1B">
        <w:tc>
          <w:tcPr>
            <w:tcW w:w="2752" w:type="dxa"/>
            <w:gridSpan w:val="2"/>
            <w:shd w:val="clear" w:color="auto" w:fill="auto"/>
          </w:tcPr>
          <w:p w:rsidR="00C04E1B" w:rsidRPr="00DD3109" w:rsidRDefault="00C04E1B" w:rsidP="00C04E1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Ansprechpartner</w:t>
            </w:r>
            <w:r w:rsidRPr="00DD310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1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4E1B" w:rsidRPr="00DD3109" w:rsidRDefault="00C04E1B" w:rsidP="00C04E1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E1B" w:rsidRPr="00DD3109" w:rsidTr="00C04E1B">
        <w:tc>
          <w:tcPr>
            <w:tcW w:w="2752" w:type="dxa"/>
            <w:gridSpan w:val="2"/>
            <w:shd w:val="clear" w:color="auto" w:fill="auto"/>
          </w:tcPr>
          <w:p w:rsidR="00C04E1B" w:rsidRPr="00DD3109" w:rsidRDefault="00C04E1B" w:rsidP="00C04E1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Position:</w:t>
            </w:r>
          </w:p>
        </w:tc>
        <w:tc>
          <w:tcPr>
            <w:tcW w:w="661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4E1B" w:rsidRPr="00DD3109" w:rsidRDefault="00C04E1B" w:rsidP="00C04E1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E1B" w:rsidRPr="00DD3109" w:rsidTr="00C04E1B">
        <w:tc>
          <w:tcPr>
            <w:tcW w:w="2752" w:type="dxa"/>
            <w:gridSpan w:val="2"/>
            <w:shd w:val="clear" w:color="auto" w:fill="auto"/>
          </w:tcPr>
          <w:p w:rsidR="00C04E1B" w:rsidRPr="00DD3109" w:rsidRDefault="00C04E1B" w:rsidP="00C04E1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Tel.</w:t>
            </w:r>
            <w:r w:rsidRPr="00DD310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1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04E1B" w:rsidRPr="00DD3109" w:rsidRDefault="00C04E1B" w:rsidP="00C04E1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E1B" w:rsidRPr="00DD3109" w:rsidTr="00C04E1B">
        <w:tc>
          <w:tcPr>
            <w:tcW w:w="2752" w:type="dxa"/>
            <w:gridSpan w:val="2"/>
            <w:shd w:val="clear" w:color="auto" w:fill="auto"/>
          </w:tcPr>
          <w:p w:rsidR="00C04E1B" w:rsidRPr="00DD3109" w:rsidRDefault="00C04E1B" w:rsidP="00C04E1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auto"/>
            </w:tcBorders>
            <w:shd w:val="clear" w:color="auto" w:fill="auto"/>
          </w:tcPr>
          <w:p w:rsidR="00C04E1B" w:rsidRPr="00DD3109" w:rsidRDefault="00C04E1B" w:rsidP="00C04E1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4E1B" w:rsidRPr="00DD3109" w:rsidRDefault="00C04E1B" w:rsidP="00C04E1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</w:tcBorders>
            <w:shd w:val="clear" w:color="auto" w:fill="auto"/>
          </w:tcPr>
          <w:p w:rsidR="00C04E1B" w:rsidRPr="00DD3109" w:rsidRDefault="00C04E1B" w:rsidP="00C04E1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04E1B" w:rsidRPr="00DD3109" w:rsidRDefault="00C04E1B" w:rsidP="00C04E1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:rsidR="00C04E1B" w:rsidRPr="00DD3109" w:rsidRDefault="00C04E1B" w:rsidP="00C04E1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E1B" w:rsidRPr="00DD3109" w:rsidTr="00C04E1B">
        <w:tc>
          <w:tcPr>
            <w:tcW w:w="2752" w:type="dxa"/>
            <w:gridSpan w:val="2"/>
            <w:shd w:val="clear" w:color="auto" w:fill="auto"/>
          </w:tcPr>
          <w:p w:rsidR="00C04E1B" w:rsidRPr="00DD3109" w:rsidRDefault="00C04E1B" w:rsidP="00C04E1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Weiterer Ansprechpartner</w:t>
            </w:r>
            <w:r w:rsidRPr="00DD310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1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04E1B" w:rsidRPr="00DD3109" w:rsidRDefault="00C04E1B" w:rsidP="00C04E1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04E1B" w:rsidRPr="00DD3109" w:rsidTr="00C04E1B">
        <w:tc>
          <w:tcPr>
            <w:tcW w:w="2752" w:type="dxa"/>
            <w:gridSpan w:val="2"/>
            <w:shd w:val="clear" w:color="auto" w:fill="auto"/>
          </w:tcPr>
          <w:p w:rsidR="00C04E1B" w:rsidRPr="00DD3109" w:rsidRDefault="00C04E1B" w:rsidP="00C04E1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Position:</w:t>
            </w:r>
          </w:p>
        </w:tc>
        <w:tc>
          <w:tcPr>
            <w:tcW w:w="661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4E1B" w:rsidRPr="00DD3109" w:rsidRDefault="00C04E1B" w:rsidP="00C04E1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04E1B" w:rsidRPr="00197783" w:rsidTr="00C04E1B">
        <w:tc>
          <w:tcPr>
            <w:tcW w:w="2408" w:type="dxa"/>
            <w:shd w:val="clear" w:color="auto" w:fill="auto"/>
          </w:tcPr>
          <w:p w:rsidR="00C04E1B" w:rsidRPr="00DD3109" w:rsidRDefault="00C04E1B" w:rsidP="00C04E1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Tel.</w:t>
            </w:r>
            <w:r w:rsidRPr="00DD310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44" w:type="dxa"/>
            <w:shd w:val="clear" w:color="auto" w:fill="auto"/>
          </w:tcPr>
          <w:p w:rsidR="00C04E1B" w:rsidRPr="00DD3109" w:rsidRDefault="00C04E1B" w:rsidP="00C04E1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1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4E1B" w:rsidRPr="00197783" w:rsidRDefault="00C04E1B" w:rsidP="00C04E1B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04E1B" w:rsidRPr="00DD3109" w:rsidTr="00C04E1B">
        <w:tc>
          <w:tcPr>
            <w:tcW w:w="2752" w:type="dxa"/>
            <w:gridSpan w:val="2"/>
            <w:shd w:val="clear" w:color="auto" w:fill="auto"/>
          </w:tcPr>
          <w:p w:rsidR="00C04E1B" w:rsidRDefault="00C04E1B" w:rsidP="00C04E1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04E1B" w:rsidRPr="00DD3109" w:rsidRDefault="00C04E1B" w:rsidP="00C04E1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Weiterer Ansprechpartner</w:t>
            </w:r>
            <w:r w:rsidRPr="00DD310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1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04E1B" w:rsidRPr="00DD3109" w:rsidRDefault="00C04E1B" w:rsidP="00C04E1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04E1B" w:rsidRPr="00DD3109" w:rsidTr="00C04E1B">
        <w:tc>
          <w:tcPr>
            <w:tcW w:w="2752" w:type="dxa"/>
            <w:gridSpan w:val="2"/>
            <w:shd w:val="clear" w:color="auto" w:fill="auto"/>
          </w:tcPr>
          <w:p w:rsidR="00C04E1B" w:rsidRPr="00DD3109" w:rsidRDefault="00C04E1B" w:rsidP="00C04E1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Position:</w:t>
            </w:r>
          </w:p>
        </w:tc>
        <w:tc>
          <w:tcPr>
            <w:tcW w:w="661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4E1B" w:rsidRPr="00DD3109" w:rsidRDefault="00C04E1B" w:rsidP="00C04E1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04E1B" w:rsidRPr="00197783" w:rsidTr="00C04E1B">
        <w:tc>
          <w:tcPr>
            <w:tcW w:w="2408" w:type="dxa"/>
            <w:shd w:val="clear" w:color="auto" w:fill="auto"/>
          </w:tcPr>
          <w:p w:rsidR="00C04E1B" w:rsidRPr="00DD3109" w:rsidRDefault="00C04E1B" w:rsidP="00C04E1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Tel.</w:t>
            </w:r>
            <w:r w:rsidRPr="00DD310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44" w:type="dxa"/>
            <w:shd w:val="clear" w:color="auto" w:fill="auto"/>
          </w:tcPr>
          <w:p w:rsidR="00C04E1B" w:rsidRPr="00DD3109" w:rsidRDefault="00C04E1B" w:rsidP="00C04E1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1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4E1B" w:rsidRPr="00197783" w:rsidRDefault="00C04E1B" w:rsidP="00C04E1B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04E1B" w:rsidRPr="00DD3109" w:rsidTr="00C04E1B">
        <w:tc>
          <w:tcPr>
            <w:tcW w:w="2752" w:type="dxa"/>
            <w:gridSpan w:val="2"/>
            <w:shd w:val="clear" w:color="auto" w:fill="auto"/>
          </w:tcPr>
          <w:p w:rsidR="00C04E1B" w:rsidRDefault="00C04E1B" w:rsidP="00C04E1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04E1B" w:rsidRDefault="00C04E1B" w:rsidP="00C04E1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1" w:type="dxa"/>
            <w:shd w:val="clear" w:color="auto" w:fill="auto"/>
          </w:tcPr>
          <w:p w:rsidR="00C04E1B" w:rsidRPr="00DD3109" w:rsidRDefault="00C04E1B" w:rsidP="00C04E1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C04E1B" w:rsidRPr="00DD3109" w:rsidRDefault="00C04E1B" w:rsidP="00C04E1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</w:tcPr>
          <w:p w:rsidR="00C04E1B" w:rsidRPr="00DD3109" w:rsidRDefault="00C04E1B" w:rsidP="00C04E1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shd w:val="clear" w:color="auto" w:fill="auto"/>
          </w:tcPr>
          <w:p w:rsidR="00C04E1B" w:rsidRPr="00DD3109" w:rsidRDefault="00C04E1B" w:rsidP="00C04E1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</w:tcPr>
          <w:p w:rsidR="00C04E1B" w:rsidRPr="00DD3109" w:rsidRDefault="00C04E1B" w:rsidP="00C04E1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E1B" w:rsidRPr="00197783" w:rsidTr="00C04E1B">
        <w:tc>
          <w:tcPr>
            <w:tcW w:w="2752" w:type="dxa"/>
            <w:gridSpan w:val="2"/>
            <w:shd w:val="clear" w:color="auto" w:fill="auto"/>
          </w:tcPr>
          <w:p w:rsidR="00C04E1B" w:rsidRDefault="00C04E1B" w:rsidP="00C04E1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Datum/Uhrzeit VT:</w:t>
            </w:r>
          </w:p>
        </w:tc>
        <w:tc>
          <w:tcPr>
            <w:tcW w:w="661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04E1B" w:rsidRPr="00197783" w:rsidRDefault="00C04E1B" w:rsidP="00C04E1B">
            <w:pPr>
              <w:tabs>
                <w:tab w:val="left" w:pos="3225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04E1B" w:rsidRPr="00197783" w:rsidTr="00C04E1B">
        <w:tc>
          <w:tcPr>
            <w:tcW w:w="2752" w:type="dxa"/>
            <w:gridSpan w:val="2"/>
            <w:shd w:val="clear" w:color="auto" w:fill="auto"/>
          </w:tcPr>
          <w:p w:rsidR="00C04E1B" w:rsidRPr="00DD3109" w:rsidRDefault="00C04E1B" w:rsidP="00C04E1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Berater</w:t>
            </w:r>
            <w:r w:rsidRPr="00DD310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1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4E1B" w:rsidRPr="00197783" w:rsidRDefault="00C04E1B" w:rsidP="00C04E1B">
            <w:pPr>
              <w:tabs>
                <w:tab w:val="left" w:pos="3225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04E1B" w:rsidRPr="00DD3109" w:rsidTr="00C04E1B">
        <w:tc>
          <w:tcPr>
            <w:tcW w:w="2752" w:type="dxa"/>
            <w:gridSpan w:val="2"/>
            <w:shd w:val="clear" w:color="auto" w:fill="auto"/>
          </w:tcPr>
          <w:p w:rsidR="00C04E1B" w:rsidRDefault="00C04E1B" w:rsidP="00C04E1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Handy</w:t>
            </w:r>
            <w:r w:rsidRPr="00DD310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1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04E1B" w:rsidRPr="00DD3109" w:rsidRDefault="00C04E1B" w:rsidP="00C04E1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04E1B" w:rsidRPr="00197783" w:rsidTr="00C04E1B">
        <w:tc>
          <w:tcPr>
            <w:tcW w:w="2408" w:type="dxa"/>
            <w:shd w:val="clear" w:color="auto" w:fill="auto"/>
          </w:tcPr>
          <w:p w:rsidR="00C04E1B" w:rsidRDefault="00C04E1B" w:rsidP="00C04E1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Preis:</w:t>
            </w:r>
          </w:p>
        </w:tc>
        <w:tc>
          <w:tcPr>
            <w:tcW w:w="344" w:type="dxa"/>
            <w:shd w:val="clear" w:color="auto" w:fill="auto"/>
          </w:tcPr>
          <w:p w:rsidR="00C04E1B" w:rsidRPr="00DD3109" w:rsidRDefault="00C04E1B" w:rsidP="00C04E1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4E1B" w:rsidRPr="00197783" w:rsidRDefault="00C04E1B" w:rsidP="00C04E1B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EK: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4E1B" w:rsidRPr="00197783" w:rsidRDefault="00C04E1B" w:rsidP="00C04E1B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VK: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4E1B" w:rsidRPr="00197783" w:rsidRDefault="00C04E1B" w:rsidP="00C04E1B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04E1B" w:rsidRPr="00197783" w:rsidTr="00C04E1B">
        <w:tc>
          <w:tcPr>
            <w:tcW w:w="2408" w:type="dxa"/>
            <w:shd w:val="clear" w:color="auto" w:fill="auto"/>
          </w:tcPr>
          <w:p w:rsidR="00C04E1B" w:rsidRDefault="00C04E1B" w:rsidP="00C04E1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VD</w:t>
            </w:r>
          </w:p>
        </w:tc>
        <w:tc>
          <w:tcPr>
            <w:tcW w:w="344" w:type="dxa"/>
            <w:shd w:val="clear" w:color="auto" w:fill="auto"/>
          </w:tcPr>
          <w:p w:rsidR="00C04E1B" w:rsidRPr="00DD3109" w:rsidRDefault="00C04E1B" w:rsidP="00C04E1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4E1B" w:rsidRDefault="00C04E1B" w:rsidP="00C04E1B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4E1B" w:rsidRDefault="00C04E1B" w:rsidP="00C04E1B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4E1B" w:rsidRPr="00197783" w:rsidRDefault="00C04E1B" w:rsidP="00C04E1B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(fulltime/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parttime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)</w:t>
            </w:r>
          </w:p>
        </w:tc>
      </w:tr>
      <w:tr w:rsidR="00C04E1B" w:rsidRPr="00DD3109" w:rsidTr="00C04E1B">
        <w:tc>
          <w:tcPr>
            <w:tcW w:w="2752" w:type="dxa"/>
            <w:gridSpan w:val="2"/>
            <w:shd w:val="clear" w:color="auto" w:fill="auto"/>
          </w:tcPr>
          <w:p w:rsidR="00C04E1B" w:rsidRPr="00DD3109" w:rsidRDefault="00C04E1B" w:rsidP="00C04E1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1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04E1B" w:rsidRPr="00DD3109" w:rsidRDefault="00C04E1B" w:rsidP="00C04E1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04E1B" w:rsidRPr="00197783" w:rsidTr="00C04E1B">
        <w:tc>
          <w:tcPr>
            <w:tcW w:w="2752" w:type="dxa"/>
            <w:gridSpan w:val="2"/>
            <w:shd w:val="clear" w:color="auto" w:fill="auto"/>
          </w:tcPr>
          <w:p w:rsidR="00C04E1B" w:rsidRDefault="00C04E1B" w:rsidP="00C04E1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Datum/Uhrzeit VT:</w:t>
            </w:r>
          </w:p>
        </w:tc>
        <w:tc>
          <w:tcPr>
            <w:tcW w:w="661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04E1B" w:rsidRPr="00197783" w:rsidRDefault="00C04E1B" w:rsidP="00C04E1B">
            <w:pPr>
              <w:tabs>
                <w:tab w:val="left" w:pos="3225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04E1B" w:rsidRPr="00197783" w:rsidTr="00C04E1B">
        <w:tc>
          <w:tcPr>
            <w:tcW w:w="2752" w:type="dxa"/>
            <w:gridSpan w:val="2"/>
            <w:shd w:val="clear" w:color="auto" w:fill="auto"/>
          </w:tcPr>
          <w:p w:rsidR="00C04E1B" w:rsidRPr="00DD3109" w:rsidRDefault="00C04E1B" w:rsidP="00C04E1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Berater</w:t>
            </w:r>
            <w:r w:rsidRPr="00DD310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1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4E1B" w:rsidRPr="00197783" w:rsidRDefault="00C04E1B" w:rsidP="00C04E1B">
            <w:pPr>
              <w:tabs>
                <w:tab w:val="left" w:pos="3225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04E1B" w:rsidRPr="00DD3109" w:rsidTr="00C04E1B">
        <w:tc>
          <w:tcPr>
            <w:tcW w:w="2752" w:type="dxa"/>
            <w:gridSpan w:val="2"/>
            <w:shd w:val="clear" w:color="auto" w:fill="auto"/>
          </w:tcPr>
          <w:p w:rsidR="00C04E1B" w:rsidRDefault="00C04E1B" w:rsidP="00C04E1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Handy</w:t>
            </w:r>
            <w:r w:rsidRPr="00DD310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1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04E1B" w:rsidRPr="00DD3109" w:rsidRDefault="00C04E1B" w:rsidP="00C04E1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04E1B" w:rsidRPr="00197783" w:rsidTr="00C04E1B">
        <w:tc>
          <w:tcPr>
            <w:tcW w:w="2408" w:type="dxa"/>
            <w:shd w:val="clear" w:color="auto" w:fill="auto"/>
          </w:tcPr>
          <w:p w:rsidR="00C04E1B" w:rsidRDefault="00C04E1B" w:rsidP="00C04E1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Preis:</w:t>
            </w:r>
          </w:p>
        </w:tc>
        <w:tc>
          <w:tcPr>
            <w:tcW w:w="344" w:type="dxa"/>
            <w:shd w:val="clear" w:color="auto" w:fill="auto"/>
          </w:tcPr>
          <w:p w:rsidR="00C04E1B" w:rsidRPr="00DD3109" w:rsidRDefault="00C04E1B" w:rsidP="00C04E1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4E1B" w:rsidRPr="00197783" w:rsidRDefault="00C04E1B" w:rsidP="00C04E1B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EK: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4E1B" w:rsidRPr="00197783" w:rsidRDefault="00C04E1B" w:rsidP="00C04E1B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VK: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4E1B" w:rsidRPr="00197783" w:rsidRDefault="00C04E1B" w:rsidP="00C04E1B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04E1B" w:rsidRPr="00197783" w:rsidTr="00C04E1B">
        <w:tc>
          <w:tcPr>
            <w:tcW w:w="2408" w:type="dxa"/>
            <w:shd w:val="clear" w:color="auto" w:fill="auto"/>
          </w:tcPr>
          <w:p w:rsidR="00C04E1B" w:rsidRDefault="00C04E1B" w:rsidP="00C04E1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VD</w:t>
            </w:r>
          </w:p>
        </w:tc>
        <w:tc>
          <w:tcPr>
            <w:tcW w:w="344" w:type="dxa"/>
            <w:shd w:val="clear" w:color="auto" w:fill="auto"/>
          </w:tcPr>
          <w:p w:rsidR="00C04E1B" w:rsidRPr="00DD3109" w:rsidRDefault="00C04E1B" w:rsidP="00C04E1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4E1B" w:rsidRDefault="00C04E1B" w:rsidP="00C04E1B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4E1B" w:rsidRDefault="00C04E1B" w:rsidP="00C04E1B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4E1B" w:rsidRPr="00197783" w:rsidRDefault="00C04E1B" w:rsidP="00C04E1B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(fulltime/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parttime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)</w:t>
            </w:r>
          </w:p>
        </w:tc>
      </w:tr>
      <w:tr w:rsidR="00C04E1B" w:rsidRPr="00DD3109" w:rsidTr="00C04E1B">
        <w:tc>
          <w:tcPr>
            <w:tcW w:w="2752" w:type="dxa"/>
            <w:gridSpan w:val="2"/>
            <w:shd w:val="clear" w:color="auto" w:fill="auto"/>
          </w:tcPr>
          <w:p w:rsidR="00C04E1B" w:rsidRPr="00DD3109" w:rsidRDefault="00C04E1B" w:rsidP="00C04E1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1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04E1B" w:rsidRPr="00DD3109" w:rsidRDefault="00C04E1B" w:rsidP="00C04E1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04E1B" w:rsidRPr="00197783" w:rsidTr="00C04E1B">
        <w:tc>
          <w:tcPr>
            <w:tcW w:w="2752" w:type="dxa"/>
            <w:gridSpan w:val="2"/>
            <w:shd w:val="clear" w:color="auto" w:fill="auto"/>
          </w:tcPr>
          <w:p w:rsidR="00C04E1B" w:rsidRDefault="00C04E1B" w:rsidP="00C04E1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Datum/Uhrzeit VT:</w:t>
            </w:r>
          </w:p>
        </w:tc>
        <w:tc>
          <w:tcPr>
            <w:tcW w:w="661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04E1B" w:rsidRPr="00197783" w:rsidRDefault="00C04E1B" w:rsidP="00C04E1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04E1B" w:rsidRPr="00197783" w:rsidTr="00C04E1B">
        <w:tc>
          <w:tcPr>
            <w:tcW w:w="2752" w:type="dxa"/>
            <w:gridSpan w:val="2"/>
            <w:shd w:val="clear" w:color="auto" w:fill="auto"/>
          </w:tcPr>
          <w:p w:rsidR="00C04E1B" w:rsidRPr="00DD3109" w:rsidRDefault="00C04E1B" w:rsidP="00C04E1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Berater</w:t>
            </w:r>
            <w:r w:rsidRPr="00DD310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1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04E1B" w:rsidRPr="00197783" w:rsidRDefault="00C04E1B" w:rsidP="00C04E1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04E1B" w:rsidRPr="00DD3109" w:rsidTr="00C04E1B">
        <w:tc>
          <w:tcPr>
            <w:tcW w:w="2752" w:type="dxa"/>
            <w:gridSpan w:val="2"/>
            <w:shd w:val="clear" w:color="auto" w:fill="auto"/>
          </w:tcPr>
          <w:p w:rsidR="00C04E1B" w:rsidRDefault="00C04E1B" w:rsidP="00C04E1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Handy</w:t>
            </w:r>
            <w:r w:rsidRPr="00DD310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1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04E1B" w:rsidRPr="00DD3109" w:rsidRDefault="00C04E1B" w:rsidP="00C04E1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04E1B" w:rsidRPr="00197783" w:rsidTr="00C04E1B">
        <w:tc>
          <w:tcPr>
            <w:tcW w:w="2408" w:type="dxa"/>
            <w:shd w:val="clear" w:color="auto" w:fill="auto"/>
          </w:tcPr>
          <w:p w:rsidR="00C04E1B" w:rsidRDefault="00C04E1B" w:rsidP="00C04E1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Preis:</w:t>
            </w:r>
          </w:p>
        </w:tc>
        <w:tc>
          <w:tcPr>
            <w:tcW w:w="344" w:type="dxa"/>
            <w:shd w:val="clear" w:color="auto" w:fill="auto"/>
          </w:tcPr>
          <w:p w:rsidR="00C04E1B" w:rsidRPr="00DD3109" w:rsidRDefault="00C04E1B" w:rsidP="00C04E1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4E1B" w:rsidRPr="00197783" w:rsidRDefault="00C04E1B" w:rsidP="00C04E1B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EK: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4E1B" w:rsidRPr="00197783" w:rsidRDefault="00C04E1B" w:rsidP="00C04E1B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VK: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4E1B" w:rsidRPr="00197783" w:rsidRDefault="00C04E1B" w:rsidP="00C04E1B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04E1B" w:rsidRPr="00197783" w:rsidTr="00C04E1B">
        <w:tc>
          <w:tcPr>
            <w:tcW w:w="2408" w:type="dxa"/>
            <w:shd w:val="clear" w:color="auto" w:fill="auto"/>
          </w:tcPr>
          <w:p w:rsidR="00C04E1B" w:rsidRDefault="00C04E1B" w:rsidP="00C04E1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VD</w:t>
            </w:r>
          </w:p>
        </w:tc>
        <w:tc>
          <w:tcPr>
            <w:tcW w:w="344" w:type="dxa"/>
            <w:shd w:val="clear" w:color="auto" w:fill="auto"/>
          </w:tcPr>
          <w:p w:rsidR="00C04E1B" w:rsidRPr="00DD3109" w:rsidRDefault="00C04E1B" w:rsidP="00C04E1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4E1B" w:rsidRDefault="00C04E1B" w:rsidP="00C04E1B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4E1B" w:rsidRDefault="00C04E1B" w:rsidP="00C04E1B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4E1B" w:rsidRPr="00197783" w:rsidRDefault="00C04E1B" w:rsidP="00C04E1B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(fulltime/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parttime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)</w:t>
            </w:r>
          </w:p>
        </w:tc>
      </w:tr>
      <w:tr w:rsidR="00C04E1B" w:rsidRPr="00DD3109" w:rsidTr="00C04E1B">
        <w:tc>
          <w:tcPr>
            <w:tcW w:w="2752" w:type="dxa"/>
            <w:gridSpan w:val="2"/>
            <w:shd w:val="clear" w:color="auto" w:fill="auto"/>
          </w:tcPr>
          <w:p w:rsidR="00C04E1B" w:rsidRPr="00DD3109" w:rsidRDefault="00C04E1B" w:rsidP="00C04E1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1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04E1B" w:rsidRPr="00DD3109" w:rsidRDefault="00C04E1B" w:rsidP="00C04E1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3671C" w:rsidRDefault="00D3671C" w:rsidP="00C04E1B">
      <w:pPr>
        <w:spacing w:before="120"/>
        <w:rPr>
          <w:rFonts w:ascii="Arial" w:hAnsi="Arial" w:cs="Arial"/>
          <w:sz w:val="20"/>
          <w:szCs w:val="20"/>
        </w:rPr>
      </w:pPr>
    </w:p>
    <w:p w:rsidR="00ED0E1D" w:rsidRPr="00DD3109" w:rsidRDefault="00ED0E1D" w:rsidP="00C04E1B">
      <w:pPr>
        <w:spacing w:before="120"/>
        <w:rPr>
          <w:rFonts w:ascii="Arial" w:hAnsi="Arial" w:cs="Arial"/>
          <w:sz w:val="20"/>
          <w:szCs w:val="20"/>
        </w:rPr>
      </w:pPr>
    </w:p>
    <w:sectPr w:rsidR="00ED0E1D" w:rsidRPr="00DD3109" w:rsidSect="004D77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418" w:bottom="1418" w:left="1418" w:header="709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3C9" w:rsidRDefault="005573C9">
      <w:r>
        <w:separator/>
      </w:r>
    </w:p>
  </w:endnote>
  <w:endnote w:type="continuationSeparator" w:id="0">
    <w:p w:rsidR="005573C9" w:rsidRDefault="00557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3B" w:rsidRDefault="003C1D3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3B" w:rsidRPr="00F45DBD" w:rsidRDefault="003C1D3B" w:rsidP="00F45DBD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3B" w:rsidRDefault="003C1D3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3C9" w:rsidRDefault="005573C9">
      <w:r>
        <w:separator/>
      </w:r>
    </w:p>
  </w:footnote>
  <w:footnote w:type="continuationSeparator" w:id="0">
    <w:p w:rsidR="005573C9" w:rsidRDefault="005573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3B" w:rsidRDefault="003C1D3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3B" w:rsidRPr="00F45DBD" w:rsidRDefault="003C1D3B" w:rsidP="00F45DBD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3B" w:rsidRDefault="003C1D3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35890"/>
    <w:multiLevelType w:val="hybridMultilevel"/>
    <w:tmpl w:val="1834042C"/>
    <w:lvl w:ilvl="0" w:tplc="DBF4D4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806D6"/>
    <w:multiLevelType w:val="hybridMultilevel"/>
    <w:tmpl w:val="F8F68EFA"/>
    <w:lvl w:ilvl="0" w:tplc="859C1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541DF"/>
    <w:multiLevelType w:val="multilevel"/>
    <w:tmpl w:val="7A5EE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912E84"/>
    <w:multiLevelType w:val="hybridMultilevel"/>
    <w:tmpl w:val="78A82B44"/>
    <w:lvl w:ilvl="0" w:tplc="859C1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-Porto::GUID" w:val="{44dec8ab-5ec0-4780-8706-f37cc2a240b9}"/>
  </w:docVars>
  <w:rsids>
    <w:rsidRoot w:val="009F3A6E"/>
    <w:rsid w:val="00042B49"/>
    <w:rsid w:val="00046BF6"/>
    <w:rsid w:val="000C51AF"/>
    <w:rsid w:val="0011759C"/>
    <w:rsid w:val="0014087E"/>
    <w:rsid w:val="00151F04"/>
    <w:rsid w:val="00175DF0"/>
    <w:rsid w:val="00197783"/>
    <w:rsid w:val="001F69E4"/>
    <w:rsid w:val="00255958"/>
    <w:rsid w:val="00265FC6"/>
    <w:rsid w:val="00271343"/>
    <w:rsid w:val="00274BF5"/>
    <w:rsid w:val="002F5338"/>
    <w:rsid w:val="0030507D"/>
    <w:rsid w:val="00332464"/>
    <w:rsid w:val="00333F34"/>
    <w:rsid w:val="00352E16"/>
    <w:rsid w:val="00376622"/>
    <w:rsid w:val="003C1D3B"/>
    <w:rsid w:val="003C3A98"/>
    <w:rsid w:val="003E5D45"/>
    <w:rsid w:val="00403A05"/>
    <w:rsid w:val="0044144D"/>
    <w:rsid w:val="004C38AC"/>
    <w:rsid w:val="004D77A9"/>
    <w:rsid w:val="005573C9"/>
    <w:rsid w:val="0057204C"/>
    <w:rsid w:val="006A1D90"/>
    <w:rsid w:val="00735A84"/>
    <w:rsid w:val="007811CD"/>
    <w:rsid w:val="0079125C"/>
    <w:rsid w:val="0079193F"/>
    <w:rsid w:val="008430D5"/>
    <w:rsid w:val="0084395C"/>
    <w:rsid w:val="008A0C2A"/>
    <w:rsid w:val="008A6EA1"/>
    <w:rsid w:val="008C23EB"/>
    <w:rsid w:val="009756EE"/>
    <w:rsid w:val="009A2870"/>
    <w:rsid w:val="009B3026"/>
    <w:rsid w:val="009C4C6A"/>
    <w:rsid w:val="009D6105"/>
    <w:rsid w:val="009E2F89"/>
    <w:rsid w:val="009F3A6E"/>
    <w:rsid w:val="00A77993"/>
    <w:rsid w:val="00AA1DC0"/>
    <w:rsid w:val="00AD2CDB"/>
    <w:rsid w:val="00C007BF"/>
    <w:rsid w:val="00C04E1B"/>
    <w:rsid w:val="00C76BE1"/>
    <w:rsid w:val="00CB0E37"/>
    <w:rsid w:val="00CE7AC8"/>
    <w:rsid w:val="00D16FB2"/>
    <w:rsid w:val="00D300A1"/>
    <w:rsid w:val="00D3671C"/>
    <w:rsid w:val="00DD3109"/>
    <w:rsid w:val="00E401AE"/>
    <w:rsid w:val="00E856DC"/>
    <w:rsid w:val="00EA522C"/>
    <w:rsid w:val="00EA639E"/>
    <w:rsid w:val="00ED0E1D"/>
    <w:rsid w:val="00F21CDA"/>
    <w:rsid w:val="00F45DBD"/>
    <w:rsid w:val="00F70BEE"/>
    <w:rsid w:val="00FC33EE"/>
    <w:rsid w:val="00FC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C6FD22E-A5E4-4E79-A6F4-0341405C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spacing w:before="120" w:after="120" w:line="360" w:lineRule="auto"/>
      <w:jc w:val="both"/>
    </w:pPr>
    <w:rPr>
      <w:rFonts w:ascii="Arial" w:hAnsi="Arial" w:cs="Arial"/>
      <w:sz w:val="16"/>
    </w:rPr>
  </w:style>
  <w:style w:type="paragraph" w:customStyle="1" w:styleId="Kopfzeile-Titel">
    <w:name w:val="Kopfzeile - Titel"/>
    <w:basedOn w:val="Kopfzeile"/>
    <w:autoRedefine/>
    <w:rsid w:val="001F69E4"/>
    <w:pPr>
      <w:spacing w:before="360" w:after="120"/>
      <w:ind w:left="213" w:hanging="211"/>
      <w:jc w:val="center"/>
    </w:pPr>
    <w:rPr>
      <w:rFonts w:ascii="Arial" w:hAnsi="Arial"/>
      <w:b/>
      <w:bCs/>
      <w:sz w:val="32"/>
      <w:szCs w:val="32"/>
    </w:rPr>
  </w:style>
  <w:style w:type="paragraph" w:customStyle="1" w:styleId="Kopfzeile-Firma">
    <w:name w:val="Kopfzeile - Firma"/>
    <w:basedOn w:val="Kopfzeile"/>
    <w:pPr>
      <w:spacing w:before="60" w:after="120" w:line="360" w:lineRule="auto"/>
      <w:jc w:val="center"/>
    </w:pPr>
    <w:rPr>
      <w:rFonts w:ascii="Arial" w:hAnsi="Arial"/>
      <w:b/>
      <w:noProof/>
      <w:sz w:val="22"/>
    </w:rPr>
  </w:style>
  <w:style w:type="paragraph" w:customStyle="1" w:styleId="Kopfzeile-Handbuchkrzel">
    <w:name w:val="Kopfzeile - Handbuchkürzel"/>
    <w:basedOn w:val="Kopfzeile"/>
    <w:pPr>
      <w:spacing w:before="60" w:after="60" w:line="360" w:lineRule="auto"/>
      <w:ind w:left="170"/>
      <w:jc w:val="both"/>
    </w:pPr>
    <w:rPr>
      <w:rFonts w:ascii="Arial" w:hAnsi="Arial"/>
      <w:b/>
      <w:sz w:val="22"/>
    </w:rPr>
  </w:style>
  <w:style w:type="paragraph" w:customStyle="1" w:styleId="KopfzeileStandundSeite">
    <w:name w:val="Kopfzeile Stand und Seite"/>
    <w:basedOn w:val="Kopfzeile"/>
    <w:pPr>
      <w:spacing w:before="60" w:line="360" w:lineRule="auto"/>
      <w:ind w:left="170"/>
      <w:jc w:val="both"/>
    </w:pPr>
    <w:rPr>
      <w:rFonts w:ascii="Arial" w:hAnsi="Arial"/>
      <w:sz w:val="22"/>
    </w:rPr>
  </w:style>
  <w:style w:type="table" w:styleId="Tabellenraster">
    <w:name w:val="Table Grid"/>
    <w:basedOn w:val="NormaleTabelle"/>
    <w:uiPriority w:val="59"/>
    <w:rsid w:val="000C5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textlinks">
    <w:name w:val="Tabellentext_links"/>
    <w:basedOn w:val="Standard"/>
    <w:rPr>
      <w:rFonts w:ascii="Arial" w:hAnsi="Arial"/>
      <w:sz w:val="20"/>
    </w:rPr>
  </w:style>
  <w:style w:type="paragraph" w:customStyle="1" w:styleId="Tabellentextzentr">
    <w:name w:val="Tabellentext_zentr"/>
    <w:basedOn w:val="Tabellentextlinks"/>
    <w:pPr>
      <w:jc w:val="center"/>
    </w:pPr>
  </w:style>
  <w:style w:type="paragraph" w:customStyle="1" w:styleId="Tabellentextrechts">
    <w:name w:val="Tabellentext_rechts"/>
    <w:basedOn w:val="Tabellentextlinks"/>
    <w:pPr>
      <w:jc w:val="right"/>
    </w:pPr>
  </w:style>
  <w:style w:type="character" w:customStyle="1" w:styleId="Hervorhebungfett">
    <w:name w:val="Hervorhebung_fett"/>
    <w:rPr>
      <w:rFonts w:ascii="Arial" w:hAnsi="Arial"/>
      <w:b/>
      <w:sz w:val="20"/>
    </w:rPr>
  </w:style>
  <w:style w:type="character" w:customStyle="1" w:styleId="FuzeileZchn">
    <w:name w:val="Fußzeile Zchn"/>
    <w:link w:val="Fuzeile"/>
    <w:rsid w:val="00AA1DC0"/>
    <w:rPr>
      <w:rFonts w:ascii="Arial" w:hAnsi="Arial" w:cs="Arial"/>
      <w:sz w:val="16"/>
      <w:szCs w:val="24"/>
    </w:rPr>
  </w:style>
  <w:style w:type="paragraph" w:styleId="Listenabsatz">
    <w:name w:val="List Paragraph"/>
    <w:basedOn w:val="Standard"/>
    <w:uiPriority w:val="34"/>
    <w:qFormat/>
    <w:rsid w:val="003C3A9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24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24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1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ITMEDIA\Anwendungsdaten\Microsoft\Vorlagen\Formulare_hoch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Formulare_hoch</Template>
  <TotalTime>0</TotalTime>
  <Pages>2</Pages>
  <Words>151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7.2.3 - Formular Kundenanforderungen</vt:lpstr>
    </vt:vector>
  </TitlesOfParts>
  <Company>Rossmanith GmbH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7.2.3 - Formular Kundenanforderungen</dc:title>
  <dc:creator>"Björn Schlüter | JLink connecting experts GmbH"</dc:creator>
  <cp:lastModifiedBy>Miria Leonhardt</cp:lastModifiedBy>
  <cp:revision>3</cp:revision>
  <cp:lastPrinted>2012-07-11T08:50:00Z</cp:lastPrinted>
  <dcterms:created xsi:type="dcterms:W3CDTF">2018-05-02T09:38:00Z</dcterms:created>
  <dcterms:modified xsi:type="dcterms:W3CDTF">2018-05-02T09:40:00Z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i4>0</vt:i4>
  </property>
</Properties>
</file>