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45"/>
        <w:gridCol w:w="402"/>
        <w:gridCol w:w="490"/>
        <w:gridCol w:w="1184"/>
        <w:gridCol w:w="671"/>
        <w:gridCol w:w="1686"/>
        <w:gridCol w:w="331"/>
        <w:gridCol w:w="1230"/>
        <w:gridCol w:w="529"/>
      </w:tblGrid>
      <w:tr w:rsidR="009E2F89" w:rsidRPr="00DD3109" w14:paraId="49174E93" w14:textId="77777777" w:rsidTr="00AA1DC0">
        <w:tc>
          <w:tcPr>
            <w:tcW w:w="2763" w:type="dxa"/>
            <w:gridSpan w:val="2"/>
            <w:shd w:val="clear" w:color="auto" w:fill="auto"/>
          </w:tcPr>
          <w:p w14:paraId="1A13718F" w14:textId="77777777" w:rsidR="000C51AF" w:rsidRPr="00DD3109" w:rsidRDefault="000C51AF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Kunde:</w:t>
            </w: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F83D55" w14:textId="77777777"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14:paraId="2C55E389" w14:textId="77777777"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14:paraId="7606C9C5" w14:textId="77777777"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7783F2" w14:textId="77777777"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6D0DE501" w14:textId="77777777"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F89" w:rsidRPr="00DD3109" w14:paraId="5D681CE2" w14:textId="77777777" w:rsidTr="00AA1DC0">
        <w:tc>
          <w:tcPr>
            <w:tcW w:w="2763" w:type="dxa"/>
            <w:gridSpan w:val="2"/>
            <w:shd w:val="clear" w:color="auto" w:fill="auto"/>
          </w:tcPr>
          <w:p w14:paraId="1E2E36F2" w14:textId="77777777" w:rsidR="000C51AF" w:rsidRPr="00DD3109" w:rsidRDefault="000C51AF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Ansprechpartner: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E97B6" w14:textId="77777777"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F0AFD" w14:textId="77777777"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57F13" w14:textId="77777777"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8DCB6" w14:textId="77777777"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7FFAB" w14:textId="77777777"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F89" w:rsidRPr="00DD3109" w14:paraId="3A5ACAAA" w14:textId="77777777" w:rsidTr="00AA1DC0">
        <w:tc>
          <w:tcPr>
            <w:tcW w:w="2763" w:type="dxa"/>
            <w:gridSpan w:val="2"/>
            <w:shd w:val="clear" w:color="auto" w:fill="auto"/>
          </w:tcPr>
          <w:p w14:paraId="7E28FB2A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 w:rsidR="00AA1DC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87E23" w14:textId="77777777"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BAC33" w14:textId="77777777"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A162A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129D8" w14:textId="77777777"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EFC1C" w14:textId="77777777" w:rsidR="000C51AF" w:rsidRPr="00DD3109" w:rsidRDefault="000C51AF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C0" w:rsidRPr="00DD3109" w14:paraId="4540F2D3" w14:textId="77777777" w:rsidTr="00AA1DC0">
        <w:tc>
          <w:tcPr>
            <w:tcW w:w="3165" w:type="dxa"/>
            <w:gridSpan w:val="3"/>
            <w:shd w:val="clear" w:color="auto" w:fill="auto"/>
          </w:tcPr>
          <w:p w14:paraId="481DA56A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Bezeichnung der Vakanz:</w:t>
            </w: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5F9C30" w14:textId="77777777" w:rsidR="00AA1DC0" w:rsidRPr="00DD3109" w:rsidRDefault="00AA1DC0" w:rsidP="00AA1DC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7BE9E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8A3CB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067E8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EFBDC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C0" w:rsidRPr="00DD3109" w14:paraId="0F1E7F68" w14:textId="77777777" w:rsidTr="00AA1DC0">
        <w:tc>
          <w:tcPr>
            <w:tcW w:w="2763" w:type="dxa"/>
            <w:gridSpan w:val="2"/>
            <w:shd w:val="clear" w:color="auto" w:fill="auto"/>
          </w:tcPr>
          <w:p w14:paraId="67B06290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Einsatzort: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</w:tcPr>
          <w:p w14:paraId="74C22D50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5151B1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7E86A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C00AD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92C256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6671D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EA1" w:rsidRPr="00DD3109" w14:paraId="5185850A" w14:textId="77777777" w:rsidTr="00AA1DC0">
        <w:tc>
          <w:tcPr>
            <w:tcW w:w="2763" w:type="dxa"/>
            <w:gridSpan w:val="2"/>
            <w:shd w:val="clear" w:color="auto" w:fill="auto"/>
          </w:tcPr>
          <w:p w14:paraId="200A7148" w14:textId="77777777" w:rsidR="008A6EA1" w:rsidRPr="00DD3109" w:rsidRDefault="008A6EA1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Projekt/ Abteilung: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888FC" w14:textId="77777777" w:rsidR="008A6EA1" w:rsidRPr="00DD3109" w:rsidRDefault="008A6EA1" w:rsidP="00CB40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BFD5F" w14:textId="77777777" w:rsidR="008A6EA1" w:rsidRPr="00DD3109" w:rsidRDefault="008A6EA1" w:rsidP="00CB40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3E679" w14:textId="77777777" w:rsidR="008A6EA1" w:rsidRPr="00DD3109" w:rsidRDefault="008A6EA1" w:rsidP="00CB40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D9C4E" w14:textId="77777777" w:rsidR="008A6EA1" w:rsidRPr="00DD3109" w:rsidRDefault="008A6EA1" w:rsidP="00CB40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228D6" w14:textId="77777777" w:rsidR="008A6EA1" w:rsidRPr="00DD3109" w:rsidRDefault="008A6EA1" w:rsidP="00CB40B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F89" w:rsidRPr="00DD3109" w14:paraId="20224726" w14:textId="77777777" w:rsidTr="00AA1DC0">
        <w:tc>
          <w:tcPr>
            <w:tcW w:w="5510" w:type="dxa"/>
            <w:gridSpan w:val="6"/>
            <w:shd w:val="clear" w:color="auto" w:fill="auto"/>
          </w:tcPr>
          <w:p w14:paraId="0A4DAEAC" w14:textId="77777777" w:rsidR="009E2F89" w:rsidRPr="00DD3109" w:rsidRDefault="009E2F89" w:rsidP="008A6EA1">
            <w:pPr>
              <w:tabs>
                <w:tab w:val="left" w:pos="3225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Beschreibung der Tätigkeit:</w:t>
            </w:r>
            <w:r w:rsidR="0014087E" w:rsidRPr="00DD3109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686" w:type="dxa"/>
            <w:shd w:val="clear" w:color="auto" w:fill="auto"/>
          </w:tcPr>
          <w:p w14:paraId="6132AE63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shd w:val="clear" w:color="auto" w:fill="auto"/>
          </w:tcPr>
          <w:p w14:paraId="7058E4C1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Anzahl</w:t>
            </w:r>
            <w:r w:rsidR="00AA1DC0">
              <w:rPr>
                <w:rFonts w:ascii="Arial" w:hAnsi="Arial" w:cs="Arial"/>
                <w:b/>
                <w:sz w:val="20"/>
                <w:szCs w:val="20"/>
              </w:rPr>
              <w:t xml:space="preserve"> BPs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1D4CA352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DC0" w:rsidRPr="00DD3109" w14:paraId="315206B6" w14:textId="77777777" w:rsidTr="00352BFA">
        <w:tc>
          <w:tcPr>
            <w:tcW w:w="928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E1045C9" w14:textId="77777777" w:rsidR="00AA1DC0" w:rsidRPr="00DD3109" w:rsidRDefault="00AA1DC0" w:rsidP="00AA1DC0">
            <w:pPr>
              <w:spacing w:before="120"/>
              <w:rPr>
                <w:rFonts w:ascii="Arial" w:hAnsi="Arial" w:cs="Arial"/>
                <w:color w:val="A6A6A6"/>
                <w:sz w:val="18"/>
                <w:szCs w:val="20"/>
              </w:rPr>
            </w:pPr>
            <w:r w:rsidRPr="00DD3109">
              <w:rPr>
                <w:rFonts w:ascii="Arial" w:hAnsi="Arial" w:cs="Arial"/>
                <w:color w:val="A6A6A6"/>
                <w:sz w:val="18"/>
                <w:szCs w:val="20"/>
              </w:rPr>
              <w:t>Schwerpunkte</w:t>
            </w:r>
            <w:r>
              <w:rPr>
                <w:rFonts w:ascii="Arial" w:hAnsi="Arial" w:cs="Arial"/>
                <w:color w:val="A6A6A6"/>
                <w:sz w:val="18"/>
                <w:szCs w:val="20"/>
              </w:rPr>
              <w:t>; operativ/ beratend</w:t>
            </w:r>
          </w:p>
        </w:tc>
      </w:tr>
      <w:tr w:rsidR="00AA1DC0" w:rsidRPr="00DD3109" w14:paraId="301C5734" w14:textId="77777777" w:rsidTr="00981BDD">
        <w:tc>
          <w:tcPr>
            <w:tcW w:w="928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85407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color w:val="A6A6A6"/>
                <w:sz w:val="18"/>
                <w:szCs w:val="20"/>
              </w:rPr>
            </w:pPr>
            <w:r w:rsidRPr="00DD3109">
              <w:rPr>
                <w:rFonts w:ascii="Arial" w:hAnsi="Arial" w:cs="Arial"/>
                <w:color w:val="A6A6A6"/>
                <w:sz w:val="18"/>
                <w:szCs w:val="20"/>
              </w:rPr>
              <w:t>Ziele / Historie</w:t>
            </w:r>
          </w:p>
        </w:tc>
      </w:tr>
      <w:tr w:rsidR="00AA1DC0" w:rsidRPr="00DD3109" w14:paraId="196289D0" w14:textId="77777777" w:rsidTr="00CE4142">
        <w:tc>
          <w:tcPr>
            <w:tcW w:w="928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A2461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color w:val="A6A6A6"/>
                <w:sz w:val="18"/>
                <w:szCs w:val="20"/>
              </w:rPr>
            </w:pPr>
            <w:r w:rsidRPr="00DD3109">
              <w:rPr>
                <w:rFonts w:ascii="Arial" w:hAnsi="Arial" w:cs="Arial"/>
                <w:color w:val="A6A6A6"/>
                <w:sz w:val="18"/>
                <w:szCs w:val="20"/>
              </w:rPr>
              <w:t>Team/ Warum vakant</w:t>
            </w:r>
          </w:p>
        </w:tc>
      </w:tr>
      <w:tr w:rsidR="00AA1DC0" w:rsidRPr="00AA1DC0" w14:paraId="2A24E004" w14:textId="77777777" w:rsidTr="00994B62"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4DAB9A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3109">
              <w:rPr>
                <w:rFonts w:ascii="Arial" w:hAnsi="Arial" w:cs="Arial"/>
                <w:color w:val="A6A6A6"/>
                <w:sz w:val="18"/>
                <w:szCs w:val="20"/>
              </w:rPr>
              <w:t>Schnittstellen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D383E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381C3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5C425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2A305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A1DC0" w:rsidRPr="00AA1DC0" w14:paraId="09D9C852" w14:textId="77777777" w:rsidTr="00994B62"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2D430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3345D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CC872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2B67F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0145B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A1DC0" w:rsidRPr="00DD3109" w14:paraId="640BC2A2" w14:textId="77777777" w:rsidTr="00994B62">
        <w:tc>
          <w:tcPr>
            <w:tcW w:w="928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69C6D" w14:textId="77777777" w:rsidR="00AA1DC0" w:rsidRPr="00DD3109" w:rsidRDefault="00AA1DC0" w:rsidP="00994B62">
            <w:pPr>
              <w:spacing w:before="120"/>
              <w:rPr>
                <w:rFonts w:ascii="Arial" w:hAnsi="Arial" w:cs="Arial"/>
                <w:color w:val="A6A6A6"/>
                <w:sz w:val="18"/>
                <w:szCs w:val="20"/>
              </w:rPr>
            </w:pPr>
          </w:p>
        </w:tc>
      </w:tr>
      <w:tr w:rsidR="00AA1DC0" w:rsidRPr="00AA1DC0" w14:paraId="23872936" w14:textId="77777777" w:rsidTr="00994B62"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6B42B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AB500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EEC9F7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70A6E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807FD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A1DC0" w:rsidRPr="00DD3109" w14:paraId="51A7E667" w14:textId="77777777" w:rsidTr="00994B62">
        <w:tc>
          <w:tcPr>
            <w:tcW w:w="928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4CE38" w14:textId="77777777" w:rsidR="00AA1DC0" w:rsidRPr="00DD3109" w:rsidRDefault="00AA1DC0" w:rsidP="00994B62">
            <w:pPr>
              <w:spacing w:before="120"/>
              <w:rPr>
                <w:rFonts w:ascii="Arial" w:hAnsi="Arial" w:cs="Arial"/>
                <w:color w:val="A6A6A6"/>
                <w:sz w:val="18"/>
                <w:szCs w:val="20"/>
              </w:rPr>
            </w:pPr>
          </w:p>
        </w:tc>
      </w:tr>
      <w:tr w:rsidR="00AA1DC0" w:rsidRPr="00AA1DC0" w14:paraId="63879276" w14:textId="77777777" w:rsidTr="00994B62"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ECFC4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55D95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3ECA1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9AB9D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978AE" w14:textId="77777777" w:rsidR="00AA1DC0" w:rsidRPr="00AA1DC0" w:rsidRDefault="00AA1DC0" w:rsidP="00994B6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A1DC0" w:rsidRPr="00DD3109" w14:paraId="2965A783" w14:textId="77777777" w:rsidTr="004F0CB9">
        <w:tc>
          <w:tcPr>
            <w:tcW w:w="928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A9E3E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color w:val="A6A6A6"/>
                <w:sz w:val="18"/>
                <w:szCs w:val="20"/>
              </w:rPr>
            </w:pPr>
          </w:p>
        </w:tc>
      </w:tr>
      <w:tr w:rsidR="0014087E" w:rsidRPr="00DD3109" w14:paraId="6B16C05C" w14:textId="77777777" w:rsidTr="00244324">
        <w:tc>
          <w:tcPr>
            <w:tcW w:w="928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3BD81126" w14:textId="77777777" w:rsidR="0014087E" w:rsidRPr="00DD3109" w:rsidRDefault="0014087E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Anforderungen an den Kandidaten (fachlich, IT, Sprachen, Sonstige):</w:t>
            </w:r>
          </w:p>
        </w:tc>
      </w:tr>
      <w:tr w:rsidR="009E2F89" w:rsidRPr="00AA1DC0" w14:paraId="4F437DD1" w14:textId="77777777" w:rsidTr="008A6EA1"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E764A" w14:textId="77777777" w:rsidR="009E2F89" w:rsidRPr="00AA1DC0" w:rsidRDefault="00AA1DC0" w:rsidP="00AA1DC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D3109">
              <w:rPr>
                <w:rFonts w:ascii="Arial" w:hAnsi="Arial" w:cs="Arial"/>
                <w:color w:val="A6A6A6"/>
                <w:sz w:val="18"/>
                <w:szCs w:val="20"/>
                <w:lang w:val="en-US"/>
              </w:rPr>
              <w:t>Must-have/ nice-to-have</w:t>
            </w: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6CF23E" w14:textId="77777777" w:rsidR="009E2F89" w:rsidRPr="00AA1DC0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14:paraId="6D95E393" w14:textId="77777777" w:rsidR="009E2F89" w:rsidRPr="00AA1DC0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48814E" w14:textId="77777777" w:rsidR="009E2F89" w:rsidRPr="00AA1DC0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14:paraId="3A954D66" w14:textId="77777777" w:rsidR="009E2F89" w:rsidRPr="00AA1DC0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0CC72783" w14:textId="77777777" w:rsidR="009E2F89" w:rsidRPr="00AA1DC0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A6EA1" w:rsidRPr="00AA1DC0" w14:paraId="2B49817A" w14:textId="77777777" w:rsidTr="008A6EA1"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EA1BA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F3E80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D9DED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05660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E9371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B2579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F89" w:rsidRPr="00AA1DC0" w14:paraId="09843D13" w14:textId="77777777" w:rsidTr="008A6EA1"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8FC2A" w14:textId="77777777" w:rsidR="009E2F89" w:rsidRPr="00AA1DC0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E9EBE" w14:textId="77777777" w:rsidR="009E2F89" w:rsidRPr="00AA1DC0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C9D70" w14:textId="77777777" w:rsidR="009E2F89" w:rsidRPr="00AA1DC0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0B74A" w14:textId="77777777" w:rsidR="009E2F89" w:rsidRPr="00AA1DC0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47769" w14:textId="77777777" w:rsidR="009E2F89" w:rsidRPr="00AA1DC0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5D5B5" w14:textId="77777777" w:rsidR="009E2F89" w:rsidRPr="00AA1DC0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A6EA1" w:rsidRPr="00AA1DC0" w14:paraId="6663A43B" w14:textId="77777777" w:rsidTr="008A6EA1"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7BDD9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AED4B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E50AE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F568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87A97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A6EA1" w:rsidRPr="00AA1DC0" w14:paraId="52975239" w14:textId="77777777" w:rsidTr="008A6EA1"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0602D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651AC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81D95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3BEC4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A0C52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A6EA1" w:rsidRPr="00AA1DC0" w14:paraId="6679ADA4" w14:textId="77777777" w:rsidTr="008A6EA1">
        <w:tc>
          <w:tcPr>
            <w:tcW w:w="2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A3A8A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46DD6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6A34C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C3A4C7" w14:textId="77777777" w:rsidR="008A6EA1" w:rsidRPr="00AA1DC0" w:rsidRDefault="008A6EA1" w:rsidP="008A6EA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53E09" w14:textId="77777777" w:rsidR="008A6EA1" w:rsidRPr="00DD3109" w:rsidRDefault="008A6EA1" w:rsidP="008A6EA1">
            <w:pPr>
              <w:spacing w:before="120"/>
              <w:rPr>
                <w:rFonts w:ascii="Arial" w:hAnsi="Arial" w:cs="Arial"/>
                <w:color w:val="A6A6A6"/>
                <w:sz w:val="20"/>
                <w:szCs w:val="20"/>
                <w:lang w:val="en-US"/>
              </w:rPr>
            </w:pPr>
          </w:p>
        </w:tc>
      </w:tr>
      <w:tr w:rsidR="009E2F89" w:rsidRPr="00DD3109" w14:paraId="68DF4696" w14:textId="77777777" w:rsidTr="00265FC6">
        <w:tc>
          <w:tcPr>
            <w:tcW w:w="928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5076CA1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 xml:space="preserve">Weitere Hinweise zur Suche (Suchgebiet geografisch, Stichworte, mögliche Fremdsprachen, ...) </w:t>
            </w:r>
          </w:p>
        </w:tc>
      </w:tr>
      <w:tr w:rsidR="009E2F89" w:rsidRPr="00DD3109" w14:paraId="144D3100" w14:textId="77777777" w:rsidTr="00AA1DC0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58A3CA1F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8DFB1A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14:paraId="47E6E73E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42045A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14:paraId="7FADA777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43FE77F8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F89" w:rsidRPr="00DD3109" w14:paraId="166F4BB0" w14:textId="77777777" w:rsidTr="00AA1DC0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D808C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979DD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4E8A1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D3E0F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28990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E41110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F89" w:rsidRPr="00DD3109" w14:paraId="42645818" w14:textId="77777777" w:rsidTr="00AA1DC0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46B74D3E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Einsatz: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11B271B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Start: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7F9A6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F109AE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Ende: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D3C47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E4CC7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1DC0" w:rsidRPr="00DD3109" w14:paraId="1C27948B" w14:textId="77777777" w:rsidTr="00DB2BDE">
        <w:tc>
          <w:tcPr>
            <w:tcW w:w="4839" w:type="dxa"/>
            <w:gridSpan w:val="5"/>
            <w:shd w:val="clear" w:color="auto" w:fill="auto"/>
          </w:tcPr>
          <w:p w14:paraId="1E94567B" w14:textId="77777777" w:rsidR="00AA1DC0" w:rsidRPr="00DD3109" w:rsidRDefault="00AA1DC0" w:rsidP="00AA1DC0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Volumen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A1DC0">
              <w:rPr>
                <w:rFonts w:ascii="Arial" w:hAnsi="Arial" w:cs="Arial"/>
                <w:sz w:val="20"/>
                <w:szCs w:val="20"/>
              </w:rPr>
              <w:t>in Stunden oder Tagen</w:t>
            </w:r>
            <w:r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66448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01EF74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C120C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color w:val="A6A6A6"/>
                <w:sz w:val="18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D5F8D" w14:textId="77777777" w:rsidR="00AA1DC0" w:rsidRPr="00DD3109" w:rsidRDefault="00AA1DC0" w:rsidP="008A6EA1">
            <w:pPr>
              <w:spacing w:before="12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E2F89" w:rsidRPr="00DD3109" w14:paraId="677319A6" w14:textId="77777777" w:rsidTr="00AA1DC0">
        <w:tc>
          <w:tcPr>
            <w:tcW w:w="2518" w:type="dxa"/>
            <w:shd w:val="clear" w:color="auto" w:fill="auto"/>
          </w:tcPr>
          <w:p w14:paraId="357A56B0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Angebotskonditionen:</w:t>
            </w:r>
          </w:p>
        </w:tc>
        <w:tc>
          <w:tcPr>
            <w:tcW w:w="2321" w:type="dxa"/>
            <w:gridSpan w:val="4"/>
            <w:shd w:val="clear" w:color="auto" w:fill="auto"/>
          </w:tcPr>
          <w:p w14:paraId="315C6EA3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Stundensatz</w:t>
            </w:r>
            <w:r w:rsidR="00376622"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auto"/>
          </w:tcPr>
          <w:p w14:paraId="420D2EBE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b/>
                <w:sz w:val="18"/>
                <w:szCs w:val="20"/>
              </w:rPr>
            </w:pPr>
            <w:r w:rsidRPr="00DD3109">
              <w:rPr>
                <w:rFonts w:ascii="Arial" w:hAnsi="Arial" w:cs="Arial"/>
                <w:b/>
                <w:sz w:val="18"/>
                <w:szCs w:val="20"/>
              </w:rPr>
              <w:t>□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C70C76" w14:textId="77777777" w:rsidR="009E2F89" w:rsidRPr="00DD3109" w:rsidRDefault="009E2F89" w:rsidP="00AA1DC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Tagessatz</w:t>
            </w:r>
            <w:r w:rsidR="00AA1DC0">
              <w:rPr>
                <w:rFonts w:ascii="Arial" w:hAnsi="Arial" w:cs="Arial"/>
                <w:b/>
                <w:sz w:val="20"/>
                <w:szCs w:val="20"/>
              </w:rPr>
              <w:t xml:space="preserve"> (8h?)</w:t>
            </w:r>
            <w:r w:rsidR="00376622" w:rsidRPr="00DD310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30" w:type="dxa"/>
            <w:tcBorders>
              <w:top w:val="single" w:sz="4" w:space="0" w:color="auto"/>
            </w:tcBorders>
            <w:shd w:val="clear" w:color="auto" w:fill="auto"/>
          </w:tcPr>
          <w:p w14:paraId="0535D1C1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b/>
                <w:sz w:val="16"/>
                <w:szCs w:val="20"/>
              </w:rPr>
            </w:pPr>
            <w:r w:rsidRPr="00DD3109">
              <w:rPr>
                <w:rFonts w:ascii="Arial" w:hAnsi="Arial" w:cs="Arial"/>
                <w:b/>
                <w:sz w:val="16"/>
                <w:szCs w:val="20"/>
              </w:rPr>
              <w:t>□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auto"/>
          </w:tcPr>
          <w:p w14:paraId="7CBC8624" w14:textId="77777777" w:rsidR="009E2F89" w:rsidRPr="00DD3109" w:rsidRDefault="009E2F89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6EA1" w:rsidRPr="00DD3109" w14:paraId="1F2FC90B" w14:textId="77777777" w:rsidTr="00AA1DC0">
        <w:tc>
          <w:tcPr>
            <w:tcW w:w="2518" w:type="dxa"/>
            <w:shd w:val="clear" w:color="auto" w:fill="auto"/>
          </w:tcPr>
          <w:p w14:paraId="45ABD7D6" w14:textId="77777777" w:rsidR="0014087E" w:rsidRPr="00DD3109" w:rsidRDefault="0014087E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Preiswunsch:</w:t>
            </w:r>
          </w:p>
        </w:tc>
        <w:tc>
          <w:tcPr>
            <w:tcW w:w="1137" w:type="dxa"/>
            <w:gridSpan w:val="3"/>
            <w:shd w:val="clear" w:color="auto" w:fill="auto"/>
          </w:tcPr>
          <w:p w14:paraId="6C84011C" w14:textId="77777777" w:rsidR="0014087E" w:rsidRPr="00DD3109" w:rsidRDefault="0014087E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1F2B7D3E" w14:textId="77777777" w:rsidR="0014087E" w:rsidRPr="00DD3109" w:rsidRDefault="0014087E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All-in:</w:t>
            </w:r>
          </w:p>
        </w:tc>
        <w:tc>
          <w:tcPr>
            <w:tcW w:w="671" w:type="dxa"/>
            <w:shd w:val="clear" w:color="auto" w:fill="auto"/>
          </w:tcPr>
          <w:p w14:paraId="627086EB" w14:textId="77777777" w:rsidR="0014087E" w:rsidRPr="00DD3109" w:rsidRDefault="0014087E" w:rsidP="008A6EA1">
            <w:pPr>
              <w:spacing w:before="120"/>
              <w:rPr>
                <w:rFonts w:ascii="Arial" w:hAnsi="Arial" w:cs="Arial"/>
                <w:b/>
                <w:sz w:val="18"/>
                <w:szCs w:val="20"/>
              </w:rPr>
            </w:pPr>
            <w:r w:rsidRPr="00DD3109">
              <w:rPr>
                <w:rFonts w:ascii="Arial" w:hAnsi="Arial" w:cs="Arial"/>
                <w:b/>
                <w:sz w:val="18"/>
                <w:szCs w:val="20"/>
              </w:rPr>
              <w:t>□</w:t>
            </w:r>
          </w:p>
        </w:tc>
        <w:tc>
          <w:tcPr>
            <w:tcW w:w="2017" w:type="dxa"/>
            <w:gridSpan w:val="2"/>
            <w:shd w:val="clear" w:color="auto" w:fill="auto"/>
          </w:tcPr>
          <w:p w14:paraId="11F4C595" w14:textId="77777777" w:rsidR="0014087E" w:rsidRPr="00DD3109" w:rsidRDefault="0014087E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NK exklusive:</w:t>
            </w:r>
          </w:p>
        </w:tc>
        <w:tc>
          <w:tcPr>
            <w:tcW w:w="1230" w:type="dxa"/>
            <w:shd w:val="clear" w:color="auto" w:fill="auto"/>
          </w:tcPr>
          <w:p w14:paraId="764CA14B" w14:textId="77777777" w:rsidR="0014087E" w:rsidRPr="00DD3109" w:rsidRDefault="0014087E" w:rsidP="008A6EA1">
            <w:pPr>
              <w:spacing w:before="120"/>
              <w:rPr>
                <w:rFonts w:ascii="Arial" w:hAnsi="Arial" w:cs="Arial"/>
                <w:b/>
                <w:sz w:val="16"/>
                <w:szCs w:val="20"/>
              </w:rPr>
            </w:pPr>
            <w:r w:rsidRPr="00DD3109">
              <w:rPr>
                <w:rFonts w:ascii="Arial" w:hAnsi="Arial" w:cs="Arial"/>
                <w:b/>
                <w:sz w:val="16"/>
                <w:szCs w:val="20"/>
              </w:rPr>
              <w:t>□</w:t>
            </w:r>
          </w:p>
        </w:tc>
        <w:tc>
          <w:tcPr>
            <w:tcW w:w="529" w:type="dxa"/>
            <w:shd w:val="clear" w:color="auto" w:fill="auto"/>
          </w:tcPr>
          <w:p w14:paraId="74D4B4FA" w14:textId="77777777" w:rsidR="0014087E" w:rsidRPr="00DD3109" w:rsidRDefault="0014087E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6EA1" w:rsidRPr="00DD3109" w14:paraId="108469AC" w14:textId="77777777" w:rsidTr="008A6EA1">
        <w:tc>
          <w:tcPr>
            <w:tcW w:w="4839" w:type="dxa"/>
            <w:gridSpan w:val="5"/>
            <w:shd w:val="clear" w:color="auto" w:fill="auto"/>
          </w:tcPr>
          <w:p w14:paraId="074065F8" w14:textId="77777777" w:rsidR="008A6EA1" w:rsidRPr="00DD3109" w:rsidRDefault="008A6EA1" w:rsidP="00CB40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Deadline / Vorlage Profile: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14:paraId="4C948CB2" w14:textId="77777777" w:rsidR="008A6EA1" w:rsidRPr="00DD3109" w:rsidRDefault="008A6EA1" w:rsidP="00CB40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66BF1" w14:textId="77777777" w:rsidR="008A6EA1" w:rsidRPr="00DD3109" w:rsidRDefault="008A6EA1" w:rsidP="00CB40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</w:tcPr>
          <w:p w14:paraId="17C7F03E" w14:textId="77777777" w:rsidR="008A6EA1" w:rsidRPr="00DD3109" w:rsidRDefault="008A6EA1" w:rsidP="00CB40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14:paraId="6C583F61" w14:textId="77777777" w:rsidR="008A6EA1" w:rsidRPr="00DD3109" w:rsidRDefault="008A6EA1" w:rsidP="00CB40B6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087E" w:rsidRPr="00DD3109" w14:paraId="7FCD72D0" w14:textId="77777777" w:rsidTr="008A6EA1">
        <w:tc>
          <w:tcPr>
            <w:tcW w:w="2763" w:type="dxa"/>
            <w:gridSpan w:val="2"/>
            <w:shd w:val="clear" w:color="auto" w:fill="auto"/>
          </w:tcPr>
          <w:p w14:paraId="42D6A1A8" w14:textId="77777777" w:rsidR="0014087E" w:rsidRPr="00DD3109" w:rsidRDefault="0014087E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DD3109">
              <w:rPr>
                <w:rFonts w:ascii="Arial" w:hAnsi="Arial" w:cs="Arial"/>
                <w:b/>
                <w:sz w:val="20"/>
                <w:szCs w:val="20"/>
              </w:rPr>
              <w:t>Termin für Interviews:</w:t>
            </w:r>
          </w:p>
        </w:tc>
        <w:tc>
          <w:tcPr>
            <w:tcW w:w="892" w:type="dxa"/>
            <w:gridSpan w:val="2"/>
            <w:shd w:val="clear" w:color="auto" w:fill="auto"/>
          </w:tcPr>
          <w:p w14:paraId="3F049062" w14:textId="77777777" w:rsidR="0014087E" w:rsidRPr="00DD3109" w:rsidRDefault="0014087E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2D23DE16" w14:textId="77777777" w:rsidR="0014087E" w:rsidRPr="00DD3109" w:rsidRDefault="0014087E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14:paraId="540BCDB4" w14:textId="77777777" w:rsidR="0014087E" w:rsidRPr="00DD3109" w:rsidRDefault="0014087E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DF58D1" w14:textId="77777777" w:rsidR="0014087E" w:rsidRPr="00DD3109" w:rsidRDefault="0014087E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F2F62" w14:textId="77777777" w:rsidR="0014087E" w:rsidRPr="00DD3109" w:rsidRDefault="0014087E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973D5" w14:textId="77777777" w:rsidR="0014087E" w:rsidRPr="00DD3109" w:rsidRDefault="0014087E" w:rsidP="008A6EA1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BA9DDD" w14:textId="77777777" w:rsidR="003C1D3B" w:rsidRPr="00DD3109" w:rsidRDefault="003C1D3B" w:rsidP="008A6EA1">
      <w:pPr>
        <w:spacing w:before="120"/>
        <w:rPr>
          <w:rFonts w:ascii="Arial" w:hAnsi="Arial" w:cs="Arial"/>
          <w:sz w:val="20"/>
          <w:szCs w:val="20"/>
        </w:rPr>
        <w:sectPr w:rsidR="003C1D3B" w:rsidRPr="00DD3109" w:rsidSect="00D3671C">
          <w:headerReference w:type="default" r:id="rId7"/>
          <w:footerReference w:type="default" r:id="rId8"/>
          <w:pgSz w:w="11906" w:h="16838"/>
          <w:pgMar w:top="1418" w:right="1418" w:bottom="1418" w:left="1418" w:header="709" w:footer="191" w:gutter="0"/>
          <w:pgNumType w:start="1"/>
          <w:cols w:space="708"/>
          <w:docGrid w:linePitch="360"/>
        </w:sectPr>
      </w:pPr>
    </w:p>
    <w:p w14:paraId="1D46CF86" w14:textId="77777777" w:rsidR="00D3671C" w:rsidRPr="00DD3109" w:rsidRDefault="00D3671C" w:rsidP="008A6EA1">
      <w:pPr>
        <w:spacing w:before="120"/>
        <w:rPr>
          <w:rFonts w:ascii="Arial" w:hAnsi="Arial" w:cs="Arial"/>
          <w:sz w:val="20"/>
          <w:szCs w:val="20"/>
        </w:rPr>
      </w:pPr>
    </w:p>
    <w:sectPr w:rsidR="00D3671C" w:rsidRPr="00DD3109" w:rsidSect="00D367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446BA" w14:textId="77777777" w:rsidR="00EE0183" w:rsidRDefault="00EE0183">
      <w:r>
        <w:separator/>
      </w:r>
    </w:p>
  </w:endnote>
  <w:endnote w:type="continuationSeparator" w:id="0">
    <w:p w14:paraId="2BC60060" w14:textId="77777777" w:rsidR="00EE0183" w:rsidRDefault="00EE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2268"/>
      <w:gridCol w:w="1134"/>
      <w:gridCol w:w="1985"/>
      <w:gridCol w:w="1201"/>
      <w:gridCol w:w="1238"/>
    </w:tblGrid>
    <w:tr w:rsidR="00AA1DC0" w14:paraId="049BDD21" w14:textId="77777777" w:rsidTr="00AA1DC0">
      <w:tc>
        <w:tcPr>
          <w:tcW w:w="1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FDF0CB" w14:textId="77777777" w:rsidR="00AA1DC0" w:rsidRDefault="00AA1DC0">
          <w:pPr>
            <w:pStyle w:val="Fuzeile"/>
          </w:pPr>
          <w:r>
            <w:t>BA erstellt am: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0B9A39" w14:textId="77777777" w:rsidR="00AA1DC0" w:rsidRDefault="00AA1DC0">
          <w:pPr>
            <w:pStyle w:val="Fuzeile"/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286DED" w14:textId="77777777" w:rsidR="00AA1DC0" w:rsidRDefault="00AA1DC0">
          <w:pPr>
            <w:pStyle w:val="Fuzeile"/>
          </w:pPr>
          <w:r>
            <w:t>Prosi-Nr.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0DE230" w14:textId="77777777" w:rsidR="00AA1DC0" w:rsidRDefault="00AA1DC0">
          <w:pPr>
            <w:pStyle w:val="Fuzeile"/>
          </w:pPr>
        </w:p>
      </w:tc>
      <w:tc>
        <w:tcPr>
          <w:tcW w:w="1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AAEAAF" w14:textId="77777777" w:rsidR="00AA1DC0" w:rsidRDefault="00AA1DC0">
          <w:pPr>
            <w:pStyle w:val="Fuzeile"/>
          </w:pPr>
          <w:r>
            <w:t>Von:</w:t>
          </w:r>
        </w:p>
      </w:tc>
      <w:tc>
        <w:tcPr>
          <w:tcW w:w="12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FA0B9A" w14:textId="77777777" w:rsidR="00AA1DC0" w:rsidRDefault="00AA1DC0">
          <w:pPr>
            <w:pStyle w:val="Fuzeile"/>
          </w:pPr>
        </w:p>
      </w:tc>
    </w:tr>
  </w:tbl>
  <w:p w14:paraId="6A7EE7B8" w14:textId="77777777" w:rsidR="00D3671C" w:rsidRPr="00AA1DC0" w:rsidRDefault="00D3671C" w:rsidP="00AA1D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73F8" w14:textId="77777777" w:rsidR="003C1D3B" w:rsidRDefault="003C1D3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77C8" w14:textId="77777777" w:rsidR="003C1D3B" w:rsidRPr="00F45DBD" w:rsidRDefault="003C1D3B" w:rsidP="00F45DB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9EEC" w14:textId="77777777" w:rsidR="003C1D3B" w:rsidRDefault="003C1D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BFCF0" w14:textId="77777777" w:rsidR="00EE0183" w:rsidRDefault="00EE0183">
      <w:r>
        <w:separator/>
      </w:r>
    </w:p>
  </w:footnote>
  <w:footnote w:type="continuationSeparator" w:id="0">
    <w:p w14:paraId="74E3F5FB" w14:textId="77777777" w:rsidR="00EE0183" w:rsidRDefault="00EE0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5"/>
      <w:gridCol w:w="4886"/>
      <w:gridCol w:w="2737"/>
    </w:tblGrid>
    <w:tr w:rsidR="00FC7CA1" w14:paraId="680892F5" w14:textId="77777777" w:rsidTr="00FC7CA1">
      <w:trPr>
        <w:cantSplit/>
        <w:trHeight w:val="1343"/>
      </w:trPr>
      <w:tc>
        <w:tcPr>
          <w:tcW w:w="2255" w:type="dxa"/>
          <w:shd w:val="clear" w:color="auto" w:fill="auto"/>
          <w:vAlign w:val="center"/>
        </w:tcPr>
        <w:p w14:paraId="6C721E94" w14:textId="77777777" w:rsidR="00FC7CA1" w:rsidRDefault="00000000" w:rsidP="0014087E">
          <w:pPr>
            <w:pStyle w:val="Kopfzeile"/>
            <w:tabs>
              <w:tab w:val="clear" w:pos="9072"/>
              <w:tab w:val="right" w:pos="9144"/>
            </w:tabs>
            <w:jc w:val="center"/>
            <w:rPr>
              <w:b/>
              <w:sz w:val="28"/>
            </w:rPr>
          </w:pPr>
          <w:r>
            <w:rPr>
              <w:noProof/>
            </w:rPr>
            <w:pict w14:anchorId="4439580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0;text-align:left;margin-left:-17.95pt;margin-top:-29.35pt;width:0;height:842.55pt;z-index:2;mso-position-horizontal-relative:margin" o:connectortype="straight" strokecolor="#73aed6">
                <v:stroke dashstyle="1 1"/>
                <w10:wrap anchorx="margin"/>
              </v:shape>
            </w:pict>
          </w:r>
          <w:r>
            <w:rPr>
              <w:noProof/>
            </w:rPr>
            <w:pict w14:anchorId="66F2D6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left:0;text-align:left;margin-left:-20.1pt;margin-top:0;width:105.75pt;height:39.75pt;z-index:1;mso-position-horizontal-relative:margin;mso-position-vertical-relative:margin">
                <v:imagedata r:id="rId1" o:title="Logo"/>
                <w10:wrap type="square" anchorx="margin" anchory="margin"/>
              </v:shape>
            </w:pict>
          </w:r>
        </w:p>
      </w:tc>
      <w:tc>
        <w:tcPr>
          <w:tcW w:w="4886" w:type="dxa"/>
          <w:shd w:val="clear" w:color="auto" w:fill="auto"/>
          <w:vAlign w:val="center"/>
        </w:tcPr>
        <w:p w14:paraId="710BF6E5" w14:textId="77777777" w:rsidR="00FC7CA1" w:rsidRPr="00FC7CA1" w:rsidRDefault="008C23EB" w:rsidP="0014087E">
          <w:pPr>
            <w:pStyle w:val="Kopfzeile-Titel"/>
            <w:ind w:left="213" w:hanging="211"/>
            <w:rPr>
              <w:b w:val="0"/>
              <w:sz w:val="16"/>
            </w:rPr>
          </w:pPr>
          <w:r>
            <w:t>Formular Kundenanforderungen</w:t>
          </w:r>
        </w:p>
        <w:p w14:paraId="730B9504" w14:textId="77777777" w:rsidR="00FC7CA1" w:rsidRPr="00FC7CA1" w:rsidRDefault="00C007BF" w:rsidP="0014087E">
          <w:pPr>
            <w:pStyle w:val="Kopfzeile-Firma"/>
            <w:spacing w:after="0" w:line="240" w:lineRule="auto"/>
            <w:ind w:left="213" w:hanging="211"/>
          </w:pPr>
          <w:r>
            <w:t>- Contracting -</w:t>
          </w:r>
        </w:p>
      </w:tc>
      <w:tc>
        <w:tcPr>
          <w:tcW w:w="2737" w:type="dxa"/>
          <w:shd w:val="clear" w:color="auto" w:fill="auto"/>
          <w:vAlign w:val="center"/>
        </w:tcPr>
        <w:p w14:paraId="1E60B4F7" w14:textId="77777777" w:rsidR="00FC7CA1" w:rsidRPr="00FC7CA1" w:rsidRDefault="00FC7CA1" w:rsidP="0014087E">
          <w:pPr>
            <w:pStyle w:val="Kopfzeile-Handbuchkrzel"/>
            <w:spacing w:line="240" w:lineRule="auto"/>
            <w:rPr>
              <w:b w:val="0"/>
              <w:sz w:val="18"/>
              <w:szCs w:val="18"/>
            </w:rPr>
          </w:pPr>
        </w:p>
        <w:p w14:paraId="7F0B1A9A" w14:textId="77777777" w:rsidR="00FC7CA1" w:rsidRPr="00315F61" w:rsidRDefault="00FC7CA1" w:rsidP="0014087E">
          <w:pPr>
            <w:pStyle w:val="Kopfzeile-Handbuchkrzel"/>
            <w:spacing w:line="240" w:lineRule="auto"/>
            <w:rPr>
              <w:b w:val="0"/>
              <w:sz w:val="16"/>
              <w:szCs w:val="16"/>
              <w:lang w:val="en-GB"/>
            </w:rPr>
          </w:pPr>
          <w:r w:rsidRPr="001848C2">
            <w:rPr>
              <w:b w:val="0"/>
              <w:sz w:val="16"/>
              <w:szCs w:val="16"/>
              <w:lang w:val="en-US"/>
            </w:rPr>
            <w:t>F</w:t>
          </w:r>
          <w:r w:rsidR="000C51AF">
            <w:rPr>
              <w:b w:val="0"/>
              <w:sz w:val="16"/>
              <w:szCs w:val="16"/>
              <w:lang w:val="en-US"/>
            </w:rPr>
            <w:t>7.2.3</w:t>
          </w:r>
          <w:r w:rsidRPr="001848C2">
            <w:rPr>
              <w:b w:val="0"/>
              <w:sz w:val="16"/>
              <w:szCs w:val="16"/>
              <w:lang w:val="en-US"/>
            </w:rPr>
            <w:br/>
          </w:r>
          <w:r w:rsidRPr="00315F61">
            <w:rPr>
              <w:b w:val="0"/>
              <w:sz w:val="16"/>
              <w:szCs w:val="16"/>
              <w:lang w:val="en-GB"/>
            </w:rPr>
            <w:t xml:space="preserve">Stand </w:t>
          </w:r>
          <w:r w:rsidRPr="00315F61">
            <w:rPr>
              <w:b w:val="0"/>
              <w:noProof/>
              <w:sz w:val="16"/>
              <w:szCs w:val="16"/>
              <w:lang w:val="en-GB"/>
            </w:rPr>
            <w:t>2011</w:t>
          </w:r>
          <w:r w:rsidR="000C51AF">
            <w:rPr>
              <w:b w:val="0"/>
              <w:noProof/>
              <w:sz w:val="16"/>
              <w:szCs w:val="16"/>
              <w:lang w:val="en-GB"/>
            </w:rPr>
            <w:t>-07-04</w:t>
          </w:r>
        </w:p>
      </w:tc>
    </w:tr>
  </w:tbl>
  <w:p w14:paraId="2BFABB83" w14:textId="77777777" w:rsidR="003C1D3B" w:rsidRDefault="003C1D3B" w:rsidP="001408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6926" w14:textId="77777777" w:rsidR="003C1D3B" w:rsidRDefault="003C1D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27A5" w14:textId="77777777" w:rsidR="003C1D3B" w:rsidRPr="00F45DBD" w:rsidRDefault="003C1D3B" w:rsidP="00F45DB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3585" w14:textId="77777777" w:rsidR="003C1D3B" w:rsidRDefault="003C1D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541DF"/>
    <w:multiLevelType w:val="multilevel"/>
    <w:tmpl w:val="7A5E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003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-Porto::GUID" w:val="{44dec8ab-5ec0-4780-8706-f37cc2a240b9}"/>
  </w:docVars>
  <w:rsids>
    <w:rsidRoot w:val="009F3A6E"/>
    <w:rsid w:val="00046BF6"/>
    <w:rsid w:val="000C51AF"/>
    <w:rsid w:val="0014087E"/>
    <w:rsid w:val="00151F04"/>
    <w:rsid w:val="00175DF0"/>
    <w:rsid w:val="00265FC6"/>
    <w:rsid w:val="00274BF5"/>
    <w:rsid w:val="00376622"/>
    <w:rsid w:val="003C1D3B"/>
    <w:rsid w:val="003E5D45"/>
    <w:rsid w:val="0044144D"/>
    <w:rsid w:val="0079125C"/>
    <w:rsid w:val="008A6EA1"/>
    <w:rsid w:val="008C23EB"/>
    <w:rsid w:val="009E2F89"/>
    <w:rsid w:val="009F3A6E"/>
    <w:rsid w:val="00A77993"/>
    <w:rsid w:val="00AA1DC0"/>
    <w:rsid w:val="00C007BF"/>
    <w:rsid w:val="00C76BE1"/>
    <w:rsid w:val="00CB1745"/>
    <w:rsid w:val="00CE7AC8"/>
    <w:rsid w:val="00D3671C"/>
    <w:rsid w:val="00DD3109"/>
    <w:rsid w:val="00E856DC"/>
    <w:rsid w:val="00EE0183"/>
    <w:rsid w:val="00F21CDA"/>
    <w:rsid w:val="00F45DBD"/>
    <w:rsid w:val="00F70BEE"/>
    <w:rsid w:val="00FC33EE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633F85"/>
  <w15:docId w15:val="{8BA0106B-A276-4A93-9B1B-91CA69AE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spacing w:before="120" w:after="120" w:line="360" w:lineRule="auto"/>
      <w:jc w:val="both"/>
    </w:pPr>
    <w:rPr>
      <w:rFonts w:ascii="Arial" w:hAnsi="Arial" w:cs="Arial"/>
      <w:sz w:val="16"/>
    </w:rPr>
  </w:style>
  <w:style w:type="paragraph" w:customStyle="1" w:styleId="Kopfzeile-Titel">
    <w:name w:val="Kopfzeile - Titel"/>
    <w:basedOn w:val="Kopfzeile"/>
    <w:autoRedefine/>
    <w:pPr>
      <w:spacing w:before="360" w:after="120"/>
      <w:jc w:val="center"/>
    </w:pPr>
    <w:rPr>
      <w:rFonts w:ascii="Arial" w:hAnsi="Arial"/>
      <w:b/>
      <w:bCs/>
      <w:sz w:val="32"/>
    </w:rPr>
  </w:style>
  <w:style w:type="paragraph" w:customStyle="1" w:styleId="Kopfzeile-Firma">
    <w:name w:val="Kopfzeile - Firma"/>
    <w:basedOn w:val="Kopfzeile"/>
    <w:pPr>
      <w:spacing w:before="60" w:after="120" w:line="360" w:lineRule="auto"/>
      <w:jc w:val="center"/>
    </w:pPr>
    <w:rPr>
      <w:rFonts w:ascii="Arial" w:hAnsi="Arial"/>
      <w:b/>
      <w:noProof/>
      <w:sz w:val="22"/>
    </w:rPr>
  </w:style>
  <w:style w:type="paragraph" w:customStyle="1" w:styleId="Kopfzeile-Handbuchkrzel">
    <w:name w:val="Kopfzeile - Handbuchkürzel"/>
    <w:basedOn w:val="Kopfzeile"/>
    <w:pPr>
      <w:spacing w:before="60" w:after="60" w:line="360" w:lineRule="auto"/>
      <w:ind w:left="170"/>
      <w:jc w:val="both"/>
    </w:pPr>
    <w:rPr>
      <w:rFonts w:ascii="Arial" w:hAnsi="Arial"/>
      <w:b/>
      <w:sz w:val="22"/>
    </w:rPr>
  </w:style>
  <w:style w:type="paragraph" w:customStyle="1" w:styleId="KopfzeileStandundSeite">
    <w:name w:val="Kopfzeile Stand und Seite"/>
    <w:basedOn w:val="Kopfzeile"/>
    <w:pPr>
      <w:spacing w:before="60" w:line="360" w:lineRule="auto"/>
      <w:ind w:left="170"/>
      <w:jc w:val="both"/>
    </w:pPr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0C5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links">
    <w:name w:val="Tabellentext_links"/>
    <w:basedOn w:val="Standard"/>
    <w:rPr>
      <w:rFonts w:ascii="Arial" w:hAnsi="Arial"/>
      <w:sz w:val="20"/>
    </w:rPr>
  </w:style>
  <w:style w:type="paragraph" w:customStyle="1" w:styleId="Tabellentextzentr">
    <w:name w:val="Tabellentext_zentr"/>
    <w:basedOn w:val="Tabellentextlinks"/>
    <w:pPr>
      <w:jc w:val="center"/>
    </w:pPr>
  </w:style>
  <w:style w:type="paragraph" w:customStyle="1" w:styleId="Tabellentextrechts">
    <w:name w:val="Tabellentext_rechts"/>
    <w:basedOn w:val="Tabellentextlinks"/>
    <w:pPr>
      <w:jc w:val="right"/>
    </w:pPr>
  </w:style>
  <w:style w:type="character" w:customStyle="1" w:styleId="Hervorhebungfett">
    <w:name w:val="Hervorhebung_fett"/>
    <w:rPr>
      <w:rFonts w:ascii="Arial" w:hAnsi="Arial"/>
      <w:b/>
      <w:sz w:val="20"/>
    </w:rPr>
  </w:style>
  <w:style w:type="character" w:customStyle="1" w:styleId="FuzeileZchn">
    <w:name w:val="Fußzeile Zchn"/>
    <w:link w:val="Fuzeile"/>
    <w:rsid w:val="00AA1DC0"/>
    <w:rPr>
      <w:rFonts w:ascii="Arial" w:hAnsi="Arial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ITMEDIA\Anwendungsdaten\Microsoft\Vorlagen\Formulare_ho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Formulare_hoch</Template>
  <TotalTime>0</TotalTime>
  <Pages>1</Pages>
  <Words>102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7.2.3 - Formular Kundenanforderungen</vt:lpstr>
    </vt:vector>
  </TitlesOfParts>
  <Company>Rossmanith GmbH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7.2.3 - Formular Kundenanforderungen</dc:title>
  <dc:creator>"Björn Schlüter | JLink connecting experts GmbH"</dc:creator>
  <cp:lastModifiedBy>Simon Lichterfeld</cp:lastModifiedBy>
  <cp:revision>2</cp:revision>
  <cp:lastPrinted>2012-07-04T09:41:00Z</cp:lastPrinted>
  <dcterms:created xsi:type="dcterms:W3CDTF">2023-02-28T17:40:00Z</dcterms:created>
  <dcterms:modified xsi:type="dcterms:W3CDTF">2023-02-28T17:40:00Z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i4>0</vt:i4>
  </property>
</Properties>
</file>